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D69B0" w14:textId="77777777" w:rsidR="005930BE" w:rsidRDefault="005930BE" w:rsidP="005930BE">
      <w:pPr>
        <w:jc w:val="center"/>
        <w:rPr>
          <w:b/>
          <w:bCs/>
          <w:sz w:val="32"/>
          <w:szCs w:val="32"/>
          <w:highlight w:val="yellow"/>
          <w:rtl/>
        </w:rPr>
      </w:pPr>
    </w:p>
    <w:p w14:paraId="095F7216" w14:textId="77777777" w:rsidR="005930BE" w:rsidRDefault="005930BE" w:rsidP="005930BE">
      <w:pPr>
        <w:jc w:val="center"/>
        <w:rPr>
          <w:b/>
          <w:bCs/>
          <w:sz w:val="32"/>
          <w:szCs w:val="32"/>
          <w:highlight w:val="yellow"/>
          <w:rtl/>
        </w:rPr>
      </w:pPr>
    </w:p>
    <w:p w14:paraId="6A649B34" w14:textId="0B278AB8" w:rsidR="002E0FED" w:rsidRPr="00832BE8" w:rsidRDefault="002E0FED" w:rsidP="002E0FED">
      <w:pPr>
        <w:spacing w:after="0" w:line="240" w:lineRule="auto"/>
        <w:jc w:val="center"/>
        <w:rPr>
          <w:rFonts w:ascii="Times New Roman" w:eastAsia="Times New Roman" w:hAnsi="Times New Roman" w:cs="David"/>
          <w:b/>
          <w:bCs/>
          <w:sz w:val="36"/>
          <w:szCs w:val="36"/>
          <w:rtl/>
        </w:rPr>
      </w:pPr>
      <w:r w:rsidRPr="00832BE8">
        <w:rPr>
          <w:rFonts w:ascii="Times New Roman" w:eastAsia="Times New Roman" w:hAnsi="Times New Roman" w:cs="David" w:hint="cs"/>
          <w:b/>
          <w:bCs/>
          <w:sz w:val="36"/>
          <w:szCs w:val="36"/>
          <w:rtl/>
        </w:rPr>
        <w:t>רשימת ספרים</w:t>
      </w:r>
      <w:r w:rsidR="003A3004">
        <w:rPr>
          <w:rFonts w:ascii="Times New Roman" w:eastAsia="Times New Roman" w:hAnsi="Times New Roman" w:cs="David" w:hint="cs"/>
          <w:b/>
          <w:bCs/>
          <w:sz w:val="36"/>
          <w:szCs w:val="36"/>
          <w:rtl/>
        </w:rPr>
        <w:t xml:space="preserve"> לשנה"ל </w:t>
      </w:r>
      <w:r w:rsidRPr="00832BE8">
        <w:rPr>
          <w:rFonts w:ascii="Times New Roman" w:eastAsia="Times New Roman" w:hAnsi="Times New Roman" w:cs="David" w:hint="cs"/>
          <w:b/>
          <w:bCs/>
          <w:sz w:val="36"/>
          <w:szCs w:val="36"/>
          <w:rtl/>
        </w:rPr>
        <w:t>תשפ</w:t>
      </w:r>
      <w:r w:rsidRPr="00832BE8">
        <w:rPr>
          <w:rFonts w:ascii="Times New Roman" w:eastAsia="Times New Roman" w:hAnsi="Times New Roman" w:cs="David"/>
          <w:b/>
          <w:bCs/>
          <w:sz w:val="36"/>
          <w:szCs w:val="36"/>
          <w:rtl/>
        </w:rPr>
        <w:t>"</w:t>
      </w:r>
      <w:r>
        <w:rPr>
          <w:rFonts w:ascii="Times New Roman" w:eastAsia="Times New Roman" w:hAnsi="Times New Roman" w:cs="David" w:hint="cs"/>
          <w:b/>
          <w:bCs/>
          <w:sz w:val="36"/>
          <w:szCs w:val="36"/>
          <w:rtl/>
        </w:rPr>
        <w:t>ז</w:t>
      </w:r>
    </w:p>
    <w:p w14:paraId="30A2FD06" w14:textId="0CF1ED35" w:rsidR="002E0FED" w:rsidRDefault="002E0FED" w:rsidP="002E0FED">
      <w:pPr>
        <w:spacing w:after="0" w:line="240" w:lineRule="auto"/>
        <w:jc w:val="center"/>
        <w:rPr>
          <w:rFonts w:ascii="Times New Roman" w:eastAsia="Times New Roman" w:hAnsi="Times New Roman" w:cs="David"/>
          <w:b/>
          <w:bCs/>
          <w:sz w:val="36"/>
          <w:szCs w:val="36"/>
          <w:u w:val="single"/>
          <w:rtl/>
        </w:rPr>
      </w:pPr>
      <w:r w:rsidRPr="00832BE8">
        <w:rPr>
          <w:rFonts w:ascii="Times New Roman" w:eastAsia="Times New Roman" w:hAnsi="Times New Roman" w:cs="David" w:hint="cs"/>
          <w:b/>
          <w:bCs/>
          <w:sz w:val="36"/>
          <w:szCs w:val="36"/>
          <w:u w:val="single"/>
          <w:rtl/>
        </w:rPr>
        <w:t>שכבת ט'</w:t>
      </w:r>
    </w:p>
    <w:p w14:paraId="73877A4A" w14:textId="77777777" w:rsidR="002E0FED" w:rsidRPr="00832BE8" w:rsidRDefault="002E0FED" w:rsidP="002E0FED">
      <w:pPr>
        <w:spacing w:after="0" w:line="240" w:lineRule="auto"/>
        <w:jc w:val="center"/>
        <w:rPr>
          <w:rFonts w:ascii="Times New Roman" w:eastAsia="Times New Roman" w:hAnsi="Times New Roman" w:cs="David"/>
          <w:b/>
          <w:bCs/>
          <w:sz w:val="36"/>
          <w:szCs w:val="36"/>
          <w:u w:val="single"/>
          <w:rtl/>
        </w:rPr>
      </w:pPr>
    </w:p>
    <w:p w14:paraId="77D18E91" w14:textId="77777777" w:rsidR="002E0FED" w:rsidRPr="00832BE8" w:rsidRDefault="002E0FED" w:rsidP="002E0FED">
      <w:pPr>
        <w:spacing w:after="0" w:line="240" w:lineRule="auto"/>
        <w:rPr>
          <w:rFonts w:ascii="Times New Roman" w:eastAsia="Times New Roman" w:hAnsi="Times New Roman" w:cs="David"/>
          <w:b/>
          <w:bCs/>
          <w:sz w:val="36"/>
          <w:szCs w:val="36"/>
          <w:u w:val="single"/>
          <w:rtl/>
        </w:rPr>
      </w:pPr>
    </w:p>
    <w:p w14:paraId="3D574424" w14:textId="2529DB85" w:rsidR="002E0FED" w:rsidRDefault="002E0FED" w:rsidP="002E0FED">
      <w:pPr>
        <w:spacing w:after="0" w:line="240" w:lineRule="auto"/>
        <w:rPr>
          <w:rFonts w:ascii="Times New Roman" w:eastAsia="Times New Roman" w:hAnsi="Times New Roman" w:cs="David"/>
          <w:b/>
          <w:bCs/>
          <w:sz w:val="36"/>
          <w:szCs w:val="36"/>
          <w:u w:val="single"/>
          <w:rtl/>
        </w:rPr>
      </w:pPr>
      <w:bookmarkStart w:id="0" w:name="_Hlk139434418"/>
      <w:r>
        <w:rPr>
          <w:rFonts w:ascii="Times New Roman" w:eastAsia="Times New Roman" w:hAnsi="Times New Roman" w:cs="David" w:hint="cs"/>
          <w:b/>
          <w:bCs/>
          <w:sz w:val="36"/>
          <w:szCs w:val="36"/>
          <w:u w:val="single"/>
          <w:rtl/>
        </w:rPr>
        <w:t xml:space="preserve">למידה דיגיטלית </w:t>
      </w:r>
      <w:r>
        <w:rPr>
          <w:rFonts w:ascii="Times New Roman" w:eastAsia="Times New Roman" w:hAnsi="Times New Roman" w:cs="David"/>
          <w:b/>
          <w:bCs/>
          <w:sz w:val="36"/>
          <w:szCs w:val="36"/>
          <w:u w:val="single"/>
          <w:rtl/>
        </w:rPr>
        <w:t>–</w:t>
      </w:r>
      <w:r>
        <w:rPr>
          <w:rFonts w:ascii="Times New Roman" w:eastAsia="Times New Roman" w:hAnsi="Times New Roman" w:cs="David" w:hint="cs"/>
          <w:b/>
          <w:bCs/>
          <w:sz w:val="36"/>
          <w:szCs w:val="36"/>
          <w:u w:val="single"/>
          <w:rtl/>
        </w:rPr>
        <w:t xml:space="preserve"> התכנים נלמדים בכיתה באמצעות מחשבים</w:t>
      </w:r>
    </w:p>
    <w:p w14:paraId="51D74EC3" w14:textId="77777777" w:rsidR="00856C51" w:rsidRDefault="00856C51" w:rsidP="002E0FED">
      <w:pPr>
        <w:spacing w:after="0" w:line="240" w:lineRule="auto"/>
        <w:rPr>
          <w:rFonts w:ascii="Times New Roman" w:eastAsia="Times New Roman" w:hAnsi="Times New Roman" w:cs="David"/>
          <w:b/>
          <w:bCs/>
          <w:sz w:val="36"/>
          <w:szCs w:val="36"/>
          <w:u w:val="single"/>
          <w:rtl/>
        </w:rPr>
      </w:pPr>
    </w:p>
    <w:bookmarkEnd w:id="0"/>
    <w:p w14:paraId="57DDEF78" w14:textId="77777777" w:rsidR="002E0FED" w:rsidRPr="00832BE8" w:rsidRDefault="002E0FED" w:rsidP="002E0FED">
      <w:pPr>
        <w:spacing w:after="0" w:line="240" w:lineRule="auto"/>
        <w:rPr>
          <w:rFonts w:ascii="Times New Roman" w:eastAsia="Times New Roman" w:hAnsi="Times New Roman" w:cs="David"/>
          <w:b/>
          <w:bCs/>
          <w:sz w:val="36"/>
          <w:szCs w:val="36"/>
          <w:u w:val="single"/>
          <w:rtl/>
        </w:rPr>
      </w:pPr>
    </w:p>
    <w:tbl>
      <w:tblPr>
        <w:tblStyle w:val="aa"/>
        <w:bidiVisual/>
        <w:tblW w:w="0" w:type="auto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5930BE" w14:paraId="305F0174" w14:textId="77777777" w:rsidTr="005930BE"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CB53F" w14:textId="77777777" w:rsidR="005930BE" w:rsidRDefault="005930BE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b/>
                <w:bCs/>
                <w:sz w:val="32"/>
                <w:szCs w:val="32"/>
                <w:rtl/>
              </w:rPr>
              <w:t>מקצוע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1DC13" w14:textId="77777777" w:rsidR="005930BE" w:rsidRDefault="005930BE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b/>
                <w:bCs/>
                <w:sz w:val="32"/>
                <w:szCs w:val="32"/>
                <w:rtl/>
              </w:rPr>
              <w:t>ספר לימוד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71559" w14:textId="77777777" w:rsidR="005930BE" w:rsidRDefault="005930BE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b/>
                <w:bCs/>
                <w:sz w:val="32"/>
                <w:szCs w:val="32"/>
                <w:rtl/>
              </w:rPr>
              <w:t>הערות</w:t>
            </w:r>
          </w:p>
          <w:p w14:paraId="6494827E" w14:textId="456B79A9" w:rsidR="005930BE" w:rsidRDefault="005930BE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5930BE" w14:paraId="2411EB2D" w14:textId="77777777" w:rsidTr="005930BE"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E44B7" w14:textId="77777777" w:rsidR="005930BE" w:rsidRDefault="005930BE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5930BE">
              <w:rPr>
                <w:b/>
                <w:bCs/>
                <w:color w:val="000000" w:themeColor="text1"/>
                <w:rtl/>
              </w:rPr>
              <w:t>תנ"ך</w:t>
            </w:r>
          </w:p>
          <w:p w14:paraId="47C78546" w14:textId="5CB9D35B" w:rsidR="00DE07F9" w:rsidRPr="005930BE" w:rsidRDefault="00DE07F9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0A8DE" w14:textId="77777777" w:rsidR="005930BE" w:rsidRDefault="005930BE">
            <w:pPr>
              <w:spacing w:after="0" w:line="240" w:lineRule="auto"/>
              <w:jc w:val="center"/>
              <w:rPr>
                <w:rtl/>
              </w:rPr>
            </w:pPr>
            <w:r>
              <w:rPr>
                <w:rtl/>
              </w:rPr>
              <w:t>תנ"ך מלא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B2FB4" w14:textId="77777777" w:rsidR="005930BE" w:rsidRDefault="005930BE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5930BE" w14:paraId="68EA8838" w14:textId="77777777" w:rsidTr="005930BE"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2B691" w14:textId="77777777" w:rsidR="005930BE" w:rsidRDefault="005930BE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5930BE">
              <w:rPr>
                <w:b/>
                <w:bCs/>
                <w:color w:val="000000" w:themeColor="text1"/>
                <w:rtl/>
              </w:rPr>
              <w:t>ספרות</w:t>
            </w:r>
          </w:p>
          <w:p w14:paraId="5E77EE92" w14:textId="52CF0795" w:rsidR="00DE07F9" w:rsidRPr="005930BE" w:rsidRDefault="00DE07F9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82CFC" w14:textId="77777777" w:rsidR="005930BE" w:rsidRDefault="005930BE">
            <w:pPr>
              <w:spacing w:after="0" w:line="240" w:lineRule="auto"/>
              <w:jc w:val="center"/>
              <w:rPr>
                <w:rtl/>
              </w:rPr>
            </w:pPr>
            <w:r>
              <w:rPr>
                <w:rtl/>
              </w:rPr>
              <w:t>למידה דיגיטלית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28022" w14:textId="77777777" w:rsidR="005930BE" w:rsidRDefault="005930BE">
            <w:pPr>
              <w:spacing w:after="0" w:line="240" w:lineRule="auto"/>
              <w:jc w:val="center"/>
              <w:rPr>
                <w:rtl/>
              </w:rPr>
            </w:pPr>
            <w:r>
              <w:rPr>
                <w:rtl/>
              </w:rPr>
              <w:t>אין צורך לקנות ספרים</w:t>
            </w:r>
          </w:p>
        </w:tc>
      </w:tr>
      <w:tr w:rsidR="005930BE" w14:paraId="2F049630" w14:textId="77777777" w:rsidTr="005930BE"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8AD74" w14:textId="77777777" w:rsidR="005930BE" w:rsidRPr="005930BE" w:rsidRDefault="005930BE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rtl/>
              </w:rPr>
            </w:pPr>
            <w:r w:rsidRPr="005930BE">
              <w:rPr>
                <w:b/>
                <w:bCs/>
                <w:color w:val="000000" w:themeColor="text1"/>
                <w:rtl/>
              </w:rPr>
              <w:t>היסטוריה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2FE34" w14:textId="77777777" w:rsidR="005930BE" w:rsidRDefault="005930BE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EDA2C" w14:textId="77777777" w:rsidR="005930BE" w:rsidRDefault="005930BE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tl/>
              </w:rPr>
              <w:t>רשימת ספרים תינתן בתחילת השנה</w:t>
            </w:r>
          </w:p>
        </w:tc>
      </w:tr>
      <w:tr w:rsidR="005930BE" w14:paraId="568ED5CD" w14:textId="77777777" w:rsidTr="005930BE"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1A33E" w14:textId="77777777" w:rsidR="005930BE" w:rsidRDefault="005930BE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rtl/>
              </w:rPr>
            </w:pPr>
            <w:r w:rsidRPr="005930BE">
              <w:rPr>
                <w:b/>
                <w:bCs/>
                <w:color w:val="000000" w:themeColor="text1"/>
                <w:rtl/>
              </w:rPr>
              <w:t>לשון</w:t>
            </w:r>
          </w:p>
          <w:p w14:paraId="5E027EDC" w14:textId="4502D7E7" w:rsidR="00DE07F9" w:rsidRPr="005930BE" w:rsidRDefault="00DE07F9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9AC71" w14:textId="77777777" w:rsidR="005930BE" w:rsidRDefault="005930BE">
            <w:pPr>
              <w:spacing w:after="0" w:line="240" w:lineRule="auto"/>
              <w:jc w:val="center"/>
              <w:rPr>
                <w:rtl/>
              </w:rPr>
            </w:pPr>
            <w:r>
              <w:rPr>
                <w:rtl/>
              </w:rPr>
              <w:t>לשון לתיכון/ מט"ח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941D1" w14:textId="77777777" w:rsidR="005930BE" w:rsidRDefault="005930BE">
            <w:pPr>
              <w:spacing w:after="0" w:line="240" w:lineRule="auto"/>
              <w:jc w:val="center"/>
              <w:rPr>
                <w:rtl/>
              </w:rPr>
            </w:pPr>
            <w:r>
              <w:rPr>
                <w:rtl/>
              </w:rPr>
              <w:t>קנייה מרוכזת בתחילת השנה</w:t>
            </w:r>
          </w:p>
        </w:tc>
      </w:tr>
      <w:tr w:rsidR="005930BE" w14:paraId="1CCBC520" w14:textId="77777777" w:rsidTr="005930BE"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D0273" w14:textId="77777777" w:rsidR="005930BE" w:rsidRPr="005930BE" w:rsidRDefault="005930BE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rtl/>
              </w:rPr>
            </w:pPr>
            <w:r w:rsidRPr="005930BE">
              <w:rPr>
                <w:b/>
                <w:bCs/>
                <w:color w:val="000000" w:themeColor="text1"/>
                <w:rtl/>
              </w:rPr>
              <w:t>אנגלית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3BB9C" w14:textId="4A8E7836" w:rsidR="005930BE" w:rsidRDefault="000C3E95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E83B5E">
              <w:rPr>
                <w:rFonts w:ascii="Times New Roman" w:eastAsia="Times New Roman" w:hAnsi="Times New Roman" w:cs="David" w:hint="cs"/>
                <w:b/>
                <w:bCs/>
                <w:sz w:val="24"/>
                <w:szCs w:val="24"/>
                <w:rtl/>
              </w:rPr>
              <w:t xml:space="preserve">מילונית </w:t>
            </w:r>
            <w:r>
              <w:rPr>
                <w:rFonts w:ascii="Times New Roman" w:eastAsia="Times New Roman" w:hAnsi="Times New Roman" w:cs="David" w:hint="cs"/>
                <w:b/>
                <w:bCs/>
                <w:sz w:val="24"/>
                <w:szCs w:val="24"/>
                <w:rtl/>
              </w:rPr>
              <w:t xml:space="preserve">דיגיטלית של אוקספורד </w:t>
            </w:r>
            <w:r w:rsidRPr="00E83B5E">
              <w:rPr>
                <w:rFonts w:ascii="Times New Roman" w:eastAsia="Times New Roman" w:hAnsi="Times New Roman" w:cs="David" w:hint="cs"/>
                <w:b/>
                <w:bCs/>
                <w:sz w:val="24"/>
                <w:szCs w:val="24"/>
                <w:rtl/>
              </w:rPr>
              <w:t>חובה</w:t>
            </w:r>
            <w:r>
              <w:rPr>
                <w:rFonts w:ascii="Times New Roman" w:eastAsia="Times New Roman" w:hAnsi="Times New Roman" w:cs="David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13499" w14:textId="77777777" w:rsidR="005930BE" w:rsidRDefault="005930BE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tl/>
              </w:rPr>
              <w:t>תינתן רשימת ספרים לאחר מבחן מיון</w:t>
            </w:r>
          </w:p>
        </w:tc>
      </w:tr>
      <w:tr w:rsidR="005930BE" w14:paraId="7EE7FAC5" w14:textId="77777777" w:rsidTr="005930BE"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6138C" w14:textId="77777777" w:rsidR="005930BE" w:rsidRPr="005930BE" w:rsidRDefault="005930BE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rtl/>
              </w:rPr>
            </w:pPr>
            <w:r w:rsidRPr="005930BE">
              <w:rPr>
                <w:b/>
                <w:bCs/>
                <w:color w:val="000000" w:themeColor="text1"/>
                <w:rtl/>
              </w:rPr>
              <w:t>מתימטיקה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8C12C" w14:textId="77777777" w:rsidR="005930BE" w:rsidRPr="000C3E95" w:rsidRDefault="005930BE">
            <w:pPr>
              <w:spacing w:after="0" w:line="240" w:lineRule="auto"/>
              <w:jc w:val="center"/>
              <w:rPr>
                <w:b/>
                <w:bCs/>
                <w:rtl/>
              </w:rPr>
            </w:pPr>
            <w:r w:rsidRPr="000C3E95">
              <w:rPr>
                <w:b/>
                <w:bCs/>
                <w:rtl/>
              </w:rPr>
              <w:t xml:space="preserve">מחשבון מדעי </w:t>
            </w:r>
            <w:r w:rsidRPr="000C3E95">
              <w:rPr>
                <w:b/>
                <w:bCs/>
              </w:rPr>
              <w:t>casio</w:t>
            </w:r>
          </w:p>
          <w:p w14:paraId="49576A42" w14:textId="77777777" w:rsidR="005930BE" w:rsidRDefault="005930BE">
            <w:pPr>
              <w:spacing w:after="0" w:line="240" w:lineRule="auto"/>
              <w:jc w:val="center"/>
              <w:rPr>
                <w:rtl/>
              </w:rPr>
            </w:pPr>
            <w:r>
              <w:rPr>
                <w:rtl/>
              </w:rPr>
              <w:t>מתימטיקה בראייה אחרת/ שלמה בן בסט</w:t>
            </w:r>
          </w:p>
          <w:p w14:paraId="39944570" w14:textId="77777777" w:rsidR="005930BE" w:rsidRDefault="005930BE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89CE7" w14:textId="77777777" w:rsidR="005930BE" w:rsidRDefault="005930BE">
            <w:pPr>
              <w:spacing w:after="0" w:line="240" w:lineRule="auto"/>
              <w:jc w:val="center"/>
              <w:rPr>
                <w:rtl/>
              </w:rPr>
            </w:pPr>
          </w:p>
        </w:tc>
      </w:tr>
    </w:tbl>
    <w:p w14:paraId="50E3BC59" w14:textId="77777777" w:rsidR="000C3E95" w:rsidRPr="000C3E95" w:rsidRDefault="000C3E95">
      <w:pPr>
        <w:bidi w:val="0"/>
        <w:spacing w:after="160" w:line="240" w:lineRule="auto"/>
        <w:rPr>
          <w:b/>
          <w:bCs/>
          <w:kern w:val="2"/>
          <w:sz w:val="32"/>
          <w:szCs w:val="32"/>
          <w:rtl/>
          <w14:ligatures w14:val="standardContextual"/>
        </w:rPr>
      </w:pPr>
      <w:r w:rsidRPr="000C3E95">
        <w:rPr>
          <w:b/>
          <w:bCs/>
          <w:kern w:val="2"/>
          <w:sz w:val="32"/>
          <w:szCs w:val="32"/>
          <w:rtl/>
          <w14:ligatures w14:val="standardContextual"/>
        </w:rPr>
        <w:br w:type="page"/>
      </w:r>
    </w:p>
    <w:p w14:paraId="67CB0123" w14:textId="2B9E6769" w:rsidR="00DE07F9" w:rsidRDefault="00DE07F9" w:rsidP="005930BE">
      <w:pPr>
        <w:jc w:val="center"/>
        <w:rPr>
          <w:b/>
          <w:bCs/>
          <w:sz w:val="32"/>
          <w:szCs w:val="32"/>
          <w:highlight w:val="yellow"/>
          <w:rtl/>
        </w:rPr>
      </w:pPr>
    </w:p>
    <w:p w14:paraId="5AAB5B94" w14:textId="77777777" w:rsidR="002E0FED" w:rsidRDefault="002E0FED" w:rsidP="002E0FED">
      <w:pPr>
        <w:spacing w:after="160" w:line="259" w:lineRule="auto"/>
        <w:jc w:val="center"/>
        <w:rPr>
          <w:rFonts w:cs="David"/>
          <w:b/>
          <w:bCs/>
          <w:sz w:val="12"/>
          <w:szCs w:val="12"/>
          <w:u w:val="single"/>
          <w:rtl/>
        </w:rPr>
      </w:pPr>
    </w:p>
    <w:p w14:paraId="7AE516C0" w14:textId="5654329D" w:rsidR="002E0FED" w:rsidRPr="00832BE8" w:rsidRDefault="002E0FED" w:rsidP="002E0FED">
      <w:pPr>
        <w:spacing w:after="0" w:line="240" w:lineRule="auto"/>
        <w:jc w:val="center"/>
        <w:rPr>
          <w:rFonts w:ascii="Times New Roman" w:eastAsia="Times New Roman" w:hAnsi="Times New Roman" w:cs="David"/>
          <w:b/>
          <w:bCs/>
          <w:sz w:val="36"/>
          <w:szCs w:val="36"/>
          <w:rtl/>
        </w:rPr>
      </w:pPr>
      <w:r w:rsidRPr="00832BE8">
        <w:rPr>
          <w:rFonts w:ascii="Times New Roman" w:eastAsia="Times New Roman" w:hAnsi="Times New Roman" w:cs="David" w:hint="cs"/>
          <w:b/>
          <w:bCs/>
          <w:sz w:val="36"/>
          <w:szCs w:val="36"/>
          <w:rtl/>
        </w:rPr>
        <w:t>רשימת ספרים</w:t>
      </w:r>
      <w:r w:rsidR="003A3004">
        <w:rPr>
          <w:rFonts w:ascii="Times New Roman" w:eastAsia="Times New Roman" w:hAnsi="Times New Roman" w:cs="David" w:hint="cs"/>
          <w:b/>
          <w:bCs/>
          <w:sz w:val="36"/>
          <w:szCs w:val="36"/>
          <w:rtl/>
        </w:rPr>
        <w:t xml:space="preserve"> לשנה"ל</w:t>
      </w:r>
      <w:r w:rsidRPr="00832BE8">
        <w:rPr>
          <w:rFonts w:ascii="Times New Roman" w:eastAsia="Times New Roman" w:hAnsi="Times New Roman" w:cs="David" w:hint="cs"/>
          <w:b/>
          <w:bCs/>
          <w:sz w:val="36"/>
          <w:szCs w:val="36"/>
          <w:rtl/>
        </w:rPr>
        <w:t xml:space="preserve"> תשפ</w:t>
      </w:r>
      <w:r w:rsidRPr="00832BE8">
        <w:rPr>
          <w:rFonts w:ascii="Times New Roman" w:eastAsia="Times New Roman" w:hAnsi="Times New Roman" w:cs="David"/>
          <w:b/>
          <w:bCs/>
          <w:sz w:val="36"/>
          <w:szCs w:val="36"/>
          <w:rtl/>
        </w:rPr>
        <w:t>"</w:t>
      </w:r>
      <w:r>
        <w:rPr>
          <w:rFonts w:ascii="Times New Roman" w:eastAsia="Times New Roman" w:hAnsi="Times New Roman" w:cs="David" w:hint="cs"/>
          <w:b/>
          <w:bCs/>
          <w:sz w:val="36"/>
          <w:szCs w:val="36"/>
          <w:rtl/>
        </w:rPr>
        <w:t>ז</w:t>
      </w:r>
    </w:p>
    <w:p w14:paraId="41A6C9B9" w14:textId="56ECBC75" w:rsidR="002E0FED" w:rsidRDefault="002E0FED" w:rsidP="002E0FED">
      <w:pPr>
        <w:spacing w:after="0" w:line="240" w:lineRule="auto"/>
        <w:jc w:val="center"/>
        <w:rPr>
          <w:rFonts w:ascii="Times New Roman" w:eastAsia="Times New Roman" w:hAnsi="Times New Roman" w:cs="David"/>
          <w:b/>
          <w:bCs/>
          <w:sz w:val="36"/>
          <w:szCs w:val="36"/>
          <w:u w:val="single"/>
          <w:rtl/>
        </w:rPr>
      </w:pPr>
      <w:r w:rsidRPr="00832BE8">
        <w:rPr>
          <w:rFonts w:ascii="Times New Roman" w:eastAsia="Times New Roman" w:hAnsi="Times New Roman" w:cs="David" w:hint="cs"/>
          <w:b/>
          <w:bCs/>
          <w:sz w:val="36"/>
          <w:szCs w:val="36"/>
          <w:u w:val="single"/>
          <w:rtl/>
        </w:rPr>
        <w:t xml:space="preserve">שכבת  </w:t>
      </w:r>
      <w:r>
        <w:rPr>
          <w:rFonts w:ascii="Times New Roman" w:eastAsia="Times New Roman" w:hAnsi="Times New Roman" w:cs="David" w:hint="cs"/>
          <w:b/>
          <w:bCs/>
          <w:sz w:val="36"/>
          <w:szCs w:val="36"/>
          <w:u w:val="single"/>
          <w:rtl/>
        </w:rPr>
        <w:t>י</w:t>
      </w:r>
      <w:r w:rsidRPr="00832BE8">
        <w:rPr>
          <w:rFonts w:ascii="Times New Roman" w:eastAsia="Times New Roman" w:hAnsi="Times New Roman" w:cs="David" w:hint="cs"/>
          <w:b/>
          <w:bCs/>
          <w:sz w:val="36"/>
          <w:szCs w:val="36"/>
          <w:u w:val="single"/>
          <w:rtl/>
        </w:rPr>
        <w:t>'</w:t>
      </w:r>
    </w:p>
    <w:p w14:paraId="1EE3AB71" w14:textId="77777777" w:rsidR="003A3004" w:rsidRPr="00832BE8" w:rsidRDefault="003A3004" w:rsidP="002E0FED">
      <w:pPr>
        <w:spacing w:after="0" w:line="240" w:lineRule="auto"/>
        <w:jc w:val="center"/>
        <w:rPr>
          <w:rFonts w:ascii="Times New Roman" w:eastAsia="Times New Roman" w:hAnsi="Times New Roman" w:cs="David"/>
          <w:b/>
          <w:bCs/>
          <w:sz w:val="36"/>
          <w:szCs w:val="36"/>
          <w:u w:val="single"/>
          <w:rtl/>
        </w:rPr>
      </w:pPr>
    </w:p>
    <w:p w14:paraId="36958F5B" w14:textId="77777777" w:rsidR="002E0FED" w:rsidRPr="00832BE8" w:rsidRDefault="002E0FED" w:rsidP="002E0FED">
      <w:pPr>
        <w:spacing w:after="0" w:line="240" w:lineRule="auto"/>
        <w:rPr>
          <w:rFonts w:ascii="Times New Roman" w:eastAsia="Times New Roman" w:hAnsi="Times New Roman" w:cs="David"/>
          <w:b/>
          <w:bCs/>
          <w:sz w:val="36"/>
          <w:szCs w:val="36"/>
          <w:u w:val="single"/>
          <w:rtl/>
        </w:rPr>
      </w:pPr>
    </w:p>
    <w:p w14:paraId="22A96509" w14:textId="77777777" w:rsidR="002E0FED" w:rsidRDefault="002E0FED" w:rsidP="002E0FED">
      <w:pPr>
        <w:spacing w:after="0" w:line="240" w:lineRule="auto"/>
        <w:rPr>
          <w:rFonts w:ascii="Times New Roman" w:eastAsia="Times New Roman" w:hAnsi="Times New Roman" w:cs="David"/>
          <w:b/>
          <w:bCs/>
          <w:sz w:val="36"/>
          <w:szCs w:val="36"/>
          <w:u w:val="single"/>
          <w:rtl/>
        </w:rPr>
      </w:pPr>
      <w:r>
        <w:rPr>
          <w:rFonts w:ascii="Times New Roman" w:eastAsia="Times New Roman" w:hAnsi="Times New Roman" w:cs="David" w:hint="cs"/>
          <w:b/>
          <w:bCs/>
          <w:sz w:val="36"/>
          <w:szCs w:val="36"/>
          <w:u w:val="single"/>
          <w:rtl/>
        </w:rPr>
        <w:t xml:space="preserve">למידה דיגיטלית </w:t>
      </w:r>
      <w:r>
        <w:rPr>
          <w:rFonts w:ascii="Times New Roman" w:eastAsia="Times New Roman" w:hAnsi="Times New Roman" w:cs="David"/>
          <w:b/>
          <w:bCs/>
          <w:sz w:val="36"/>
          <w:szCs w:val="36"/>
          <w:u w:val="single"/>
          <w:rtl/>
        </w:rPr>
        <w:t>–</w:t>
      </w:r>
      <w:r>
        <w:rPr>
          <w:rFonts w:ascii="Times New Roman" w:eastAsia="Times New Roman" w:hAnsi="Times New Roman" w:cs="David" w:hint="cs"/>
          <w:b/>
          <w:bCs/>
          <w:sz w:val="36"/>
          <w:szCs w:val="36"/>
          <w:u w:val="single"/>
          <w:rtl/>
        </w:rPr>
        <w:t xml:space="preserve"> התכנים נלמדים בכיתה באמצעות מחשבים</w:t>
      </w:r>
    </w:p>
    <w:p w14:paraId="58756B33" w14:textId="77777777" w:rsidR="00DE07F9" w:rsidRPr="00DE07F9" w:rsidRDefault="00DE07F9" w:rsidP="005930BE">
      <w:pPr>
        <w:jc w:val="center"/>
        <w:rPr>
          <w:b/>
          <w:bCs/>
          <w:sz w:val="32"/>
          <w:szCs w:val="32"/>
          <w:u w:val="single"/>
          <w:rtl/>
        </w:rPr>
      </w:pPr>
    </w:p>
    <w:tbl>
      <w:tblPr>
        <w:tblStyle w:val="aa"/>
        <w:bidiVisual/>
        <w:tblW w:w="0" w:type="auto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5930BE" w14:paraId="62A06912" w14:textId="77777777" w:rsidTr="005930BE">
        <w:trPr>
          <w:trHeight w:val="688"/>
        </w:trPr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EFF59" w14:textId="77777777" w:rsidR="005930BE" w:rsidRDefault="005930BE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b/>
                <w:bCs/>
                <w:sz w:val="32"/>
                <w:szCs w:val="32"/>
                <w:rtl/>
              </w:rPr>
              <w:t>מקצוע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6C921" w14:textId="77777777" w:rsidR="005930BE" w:rsidRDefault="005930BE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b/>
                <w:bCs/>
                <w:sz w:val="32"/>
                <w:szCs w:val="32"/>
                <w:rtl/>
              </w:rPr>
              <w:t>ספר לימוד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EE1FD" w14:textId="77777777" w:rsidR="005930BE" w:rsidRDefault="005930BE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b/>
                <w:bCs/>
                <w:sz w:val="32"/>
                <w:szCs w:val="32"/>
                <w:rtl/>
              </w:rPr>
              <w:t>הערות</w:t>
            </w:r>
          </w:p>
        </w:tc>
      </w:tr>
      <w:tr w:rsidR="005930BE" w14:paraId="02A0D2D9" w14:textId="77777777" w:rsidTr="005930BE"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BC04A" w14:textId="77777777" w:rsidR="005930BE" w:rsidRPr="005930BE" w:rsidRDefault="005930BE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5930BE">
              <w:rPr>
                <w:b/>
                <w:bCs/>
                <w:color w:val="000000" w:themeColor="text1"/>
                <w:rtl/>
              </w:rPr>
              <w:t>תנ"ך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CAE2C" w14:textId="77777777" w:rsidR="005930BE" w:rsidRDefault="005930BE">
            <w:pPr>
              <w:spacing w:after="0" w:line="240" w:lineRule="auto"/>
              <w:jc w:val="center"/>
              <w:rPr>
                <w:rtl/>
              </w:rPr>
            </w:pPr>
            <w:r>
              <w:rPr>
                <w:rtl/>
              </w:rPr>
              <w:t>תנ"ך מלא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2BF47" w14:textId="77777777" w:rsidR="005930BE" w:rsidRDefault="005930BE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5930BE" w14:paraId="55248D5B" w14:textId="77777777" w:rsidTr="005930BE"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59051" w14:textId="77777777" w:rsidR="005930BE" w:rsidRPr="005930BE" w:rsidRDefault="005930BE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5930BE">
              <w:rPr>
                <w:b/>
                <w:bCs/>
                <w:color w:val="000000" w:themeColor="text1"/>
                <w:rtl/>
              </w:rPr>
              <w:t>ספרות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E6A31" w14:textId="77777777" w:rsidR="005930BE" w:rsidRDefault="005930BE">
            <w:pPr>
              <w:spacing w:after="0" w:line="240" w:lineRule="auto"/>
              <w:jc w:val="center"/>
              <w:rPr>
                <w:rtl/>
              </w:rPr>
            </w:pPr>
            <w:r>
              <w:rPr>
                <w:rtl/>
              </w:rPr>
              <w:t>למידה דיגיטלית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CA075" w14:textId="77777777" w:rsidR="005930BE" w:rsidRDefault="005930BE">
            <w:pPr>
              <w:spacing w:after="0" w:line="240" w:lineRule="auto"/>
              <w:jc w:val="center"/>
              <w:rPr>
                <w:rtl/>
              </w:rPr>
            </w:pPr>
            <w:r>
              <w:rPr>
                <w:rtl/>
              </w:rPr>
              <w:t>אין צורך לקנות ספרים</w:t>
            </w:r>
          </w:p>
        </w:tc>
      </w:tr>
      <w:tr w:rsidR="005930BE" w14:paraId="5F8E2C01" w14:textId="77777777" w:rsidTr="005930BE"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FC8C7" w14:textId="77777777" w:rsidR="005930BE" w:rsidRPr="005930BE" w:rsidRDefault="005930BE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rtl/>
              </w:rPr>
            </w:pPr>
            <w:r w:rsidRPr="005930BE">
              <w:rPr>
                <w:b/>
                <w:bCs/>
                <w:color w:val="000000" w:themeColor="text1"/>
                <w:rtl/>
              </w:rPr>
              <w:t>היסטוריה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669A2" w14:textId="77777777" w:rsidR="005930BE" w:rsidRDefault="005930BE">
            <w:pPr>
              <w:spacing w:after="0" w:line="240" w:lineRule="auto"/>
              <w:jc w:val="center"/>
              <w:rPr>
                <w:rtl/>
              </w:rPr>
            </w:pPr>
            <w:r>
              <w:rPr>
                <w:rtl/>
              </w:rPr>
              <w:t>למידה דיגיטלית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F690E" w14:textId="77777777" w:rsidR="005930BE" w:rsidRDefault="005930BE">
            <w:pPr>
              <w:spacing w:after="0" w:line="240" w:lineRule="auto"/>
              <w:jc w:val="center"/>
              <w:rPr>
                <w:rtl/>
              </w:rPr>
            </w:pPr>
            <w:r>
              <w:rPr>
                <w:rtl/>
              </w:rPr>
              <w:t>תינתן רשימת ספרים בתחילת השנה</w:t>
            </w:r>
          </w:p>
        </w:tc>
      </w:tr>
      <w:tr w:rsidR="005930BE" w14:paraId="6B7A88F2" w14:textId="77777777" w:rsidTr="005930BE"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B0E1C" w14:textId="77777777" w:rsidR="005930BE" w:rsidRPr="005930BE" w:rsidRDefault="005930BE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rtl/>
              </w:rPr>
            </w:pPr>
            <w:r w:rsidRPr="005930BE">
              <w:rPr>
                <w:b/>
                <w:bCs/>
                <w:color w:val="000000" w:themeColor="text1"/>
                <w:rtl/>
              </w:rPr>
              <w:t>לשון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929A8" w14:textId="77777777" w:rsidR="005930BE" w:rsidRDefault="005930BE">
            <w:pPr>
              <w:spacing w:after="0" w:line="240" w:lineRule="auto"/>
              <w:jc w:val="center"/>
              <w:rPr>
                <w:rtl/>
              </w:rPr>
            </w:pPr>
            <w:r>
              <w:rPr>
                <w:rtl/>
              </w:rPr>
              <w:t>למידה דיגיטלית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1EB3C" w14:textId="77777777" w:rsidR="005930BE" w:rsidRDefault="005930BE">
            <w:pPr>
              <w:spacing w:after="0" w:line="240" w:lineRule="auto"/>
              <w:jc w:val="center"/>
              <w:rPr>
                <w:rtl/>
              </w:rPr>
            </w:pPr>
            <w:r>
              <w:rPr>
                <w:rtl/>
              </w:rPr>
              <w:t>אין צורך לרכוש ספרים</w:t>
            </w:r>
          </w:p>
          <w:p w14:paraId="7EDFD1A4" w14:textId="13DFF5B5" w:rsidR="0009194A" w:rsidRDefault="0009194A">
            <w:pPr>
              <w:spacing w:after="0" w:line="240" w:lineRule="auto"/>
              <w:jc w:val="center"/>
              <w:rPr>
                <w:rtl/>
              </w:rPr>
            </w:pPr>
          </w:p>
        </w:tc>
      </w:tr>
      <w:tr w:rsidR="005930BE" w14:paraId="26EA0718" w14:textId="77777777" w:rsidTr="005930BE"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49C3B" w14:textId="77777777" w:rsidR="005930BE" w:rsidRPr="005930BE" w:rsidRDefault="005930BE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rtl/>
              </w:rPr>
            </w:pPr>
            <w:r w:rsidRPr="005930BE">
              <w:rPr>
                <w:b/>
                <w:bCs/>
                <w:color w:val="000000" w:themeColor="text1"/>
                <w:rtl/>
              </w:rPr>
              <w:t>אנגלית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A6811" w14:textId="56A68496" w:rsidR="005930BE" w:rsidRDefault="000C3E95">
            <w:pPr>
              <w:spacing w:after="0" w:line="240" w:lineRule="auto"/>
              <w:jc w:val="center"/>
              <w:rPr>
                <w:rtl/>
              </w:rPr>
            </w:pPr>
            <w:r w:rsidRPr="00E83B5E">
              <w:rPr>
                <w:rFonts w:ascii="Times New Roman" w:eastAsia="Times New Roman" w:hAnsi="Times New Roman" w:cs="David" w:hint="cs"/>
                <w:b/>
                <w:bCs/>
                <w:sz w:val="24"/>
                <w:szCs w:val="24"/>
                <w:rtl/>
              </w:rPr>
              <w:t xml:space="preserve">מילונית </w:t>
            </w:r>
            <w:r>
              <w:rPr>
                <w:rFonts w:ascii="Times New Roman" w:eastAsia="Times New Roman" w:hAnsi="Times New Roman" w:cs="David" w:hint="cs"/>
                <w:b/>
                <w:bCs/>
                <w:sz w:val="24"/>
                <w:szCs w:val="24"/>
                <w:rtl/>
              </w:rPr>
              <w:t xml:space="preserve">דיגיטלית של אוקספורד </w:t>
            </w:r>
            <w:r w:rsidRPr="00E83B5E">
              <w:rPr>
                <w:rFonts w:ascii="Times New Roman" w:eastAsia="Times New Roman" w:hAnsi="Times New Roman" w:cs="David" w:hint="cs"/>
                <w:b/>
                <w:bCs/>
                <w:sz w:val="24"/>
                <w:szCs w:val="24"/>
                <w:rtl/>
              </w:rPr>
              <w:t>חובה</w:t>
            </w:r>
            <w:r>
              <w:rPr>
                <w:rFonts w:ascii="Times New Roman" w:eastAsia="Times New Roman" w:hAnsi="Times New Roman" w:cs="David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7057B" w14:textId="77777777" w:rsidR="005930BE" w:rsidRDefault="005930BE">
            <w:pPr>
              <w:spacing w:after="0" w:line="240" w:lineRule="auto"/>
              <w:jc w:val="center"/>
              <w:rPr>
                <w:rtl/>
              </w:rPr>
            </w:pPr>
            <w:r>
              <w:rPr>
                <w:rtl/>
              </w:rPr>
              <w:t>תינתן רשימת ספרים בתחילת השנה לאחר שיבוצים חדשים בהקבצות</w:t>
            </w:r>
          </w:p>
        </w:tc>
      </w:tr>
      <w:tr w:rsidR="005930BE" w14:paraId="46B77E2E" w14:textId="77777777" w:rsidTr="005930BE"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EDB2A" w14:textId="77777777" w:rsidR="005930BE" w:rsidRPr="005930BE" w:rsidRDefault="005930BE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rtl/>
              </w:rPr>
            </w:pPr>
            <w:r w:rsidRPr="005930BE">
              <w:rPr>
                <w:b/>
                <w:bCs/>
                <w:color w:val="000000" w:themeColor="text1"/>
                <w:rtl/>
              </w:rPr>
              <w:t>מתימטיקה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AC3FB" w14:textId="77777777" w:rsidR="005930BE" w:rsidRDefault="005930BE">
            <w:pPr>
              <w:spacing w:after="0" w:line="240" w:lineRule="auto"/>
              <w:jc w:val="center"/>
              <w:rPr>
                <w:rtl/>
              </w:rPr>
            </w:pPr>
            <w:r w:rsidRPr="0009194A">
              <w:rPr>
                <w:b/>
                <w:bCs/>
                <w:rtl/>
              </w:rPr>
              <w:t>3 יח"ל-</w:t>
            </w:r>
            <w:r>
              <w:rPr>
                <w:rtl/>
              </w:rPr>
              <w:t xml:space="preserve"> מחשבון מדעי </w:t>
            </w:r>
            <w:r>
              <w:t>casio</w:t>
            </w:r>
          </w:p>
          <w:p w14:paraId="22CD596A" w14:textId="77777777" w:rsidR="005930BE" w:rsidRDefault="005930BE">
            <w:pPr>
              <w:spacing w:after="0" w:line="240" w:lineRule="auto"/>
              <w:jc w:val="center"/>
              <w:rPr>
                <w:rtl/>
              </w:rPr>
            </w:pPr>
            <w:r>
              <w:rPr>
                <w:rtl/>
              </w:rPr>
              <w:t>שומרים את ספרי הלימוד של כיתה ט'</w:t>
            </w:r>
          </w:p>
          <w:p w14:paraId="3AEBFA32" w14:textId="77777777" w:rsidR="005930BE" w:rsidRDefault="005930BE">
            <w:pPr>
              <w:spacing w:after="0" w:line="240" w:lineRule="auto"/>
              <w:jc w:val="center"/>
            </w:pPr>
            <w:r w:rsidRPr="0009194A">
              <w:rPr>
                <w:b/>
                <w:bCs/>
                <w:rtl/>
              </w:rPr>
              <w:t>4 יח"ל</w:t>
            </w:r>
            <w:r>
              <w:rPr>
                <w:rtl/>
              </w:rPr>
              <w:t xml:space="preserve">- מחשבון </w:t>
            </w:r>
            <w:r>
              <w:t xml:space="preserve">casio </w:t>
            </w:r>
            <w:r>
              <w:rPr>
                <w:rtl/>
              </w:rPr>
              <w:t>991</w:t>
            </w:r>
          </w:p>
          <w:p w14:paraId="09EA1CF8" w14:textId="77777777" w:rsidR="005930BE" w:rsidRDefault="005930BE">
            <w:pPr>
              <w:spacing w:after="0" w:line="240" w:lineRule="auto"/>
              <w:jc w:val="center"/>
              <w:rPr>
                <w:rtl/>
              </w:rPr>
            </w:pPr>
            <w:r>
              <w:rPr>
                <w:rtl/>
              </w:rPr>
              <w:t>תכנית חדשה לשאלון 471 כרכים א'+ ב'/ יואל גבע</w:t>
            </w:r>
          </w:p>
          <w:p w14:paraId="75661089" w14:textId="77777777" w:rsidR="005930BE" w:rsidRDefault="005930BE">
            <w:pPr>
              <w:spacing w:after="0" w:line="240" w:lineRule="auto"/>
              <w:jc w:val="center"/>
              <w:rPr>
                <w:rtl/>
              </w:rPr>
            </w:pPr>
            <w:r>
              <w:rPr>
                <w:rtl/>
              </w:rPr>
              <w:t>יכול להיות שבמהלך השנה יידרש לקנות גם כרך ג'</w:t>
            </w:r>
          </w:p>
          <w:p w14:paraId="67954BAE" w14:textId="77777777" w:rsidR="005930BE" w:rsidRDefault="005930BE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55269" w14:textId="77777777" w:rsidR="005930BE" w:rsidRDefault="005930BE">
            <w:pPr>
              <w:spacing w:after="0" w:line="240" w:lineRule="auto"/>
              <w:jc w:val="center"/>
              <w:rPr>
                <w:rtl/>
              </w:rPr>
            </w:pPr>
          </w:p>
        </w:tc>
      </w:tr>
      <w:tr w:rsidR="005930BE" w14:paraId="305B1924" w14:textId="77777777" w:rsidTr="005930BE"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0841B" w14:textId="77777777" w:rsidR="005930BE" w:rsidRPr="005930BE" w:rsidRDefault="005930BE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rtl/>
              </w:rPr>
            </w:pPr>
            <w:r w:rsidRPr="005930BE">
              <w:rPr>
                <w:b/>
                <w:bCs/>
                <w:color w:val="000000" w:themeColor="text1"/>
                <w:rtl/>
              </w:rPr>
              <w:t>מגמות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8A7AB" w14:textId="77777777" w:rsidR="005930BE" w:rsidRDefault="005930BE">
            <w:pPr>
              <w:spacing w:after="0" w:line="240" w:lineRule="auto"/>
              <w:jc w:val="center"/>
            </w:pP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53D3D" w14:textId="77777777" w:rsidR="005930BE" w:rsidRDefault="005930BE">
            <w:pPr>
              <w:spacing w:after="0" w:line="240" w:lineRule="auto"/>
              <w:jc w:val="center"/>
              <w:rPr>
                <w:rtl/>
              </w:rPr>
            </w:pPr>
            <w:r>
              <w:rPr>
                <w:rtl/>
              </w:rPr>
              <w:t>תינתן רשימת ספרים בתחילת השנה על פי החלוקה למגמות</w:t>
            </w:r>
          </w:p>
        </w:tc>
      </w:tr>
    </w:tbl>
    <w:p w14:paraId="31E03499" w14:textId="77777777" w:rsidR="005930BE" w:rsidRDefault="005930BE" w:rsidP="005930BE">
      <w:pPr>
        <w:jc w:val="center"/>
        <w:rPr>
          <w:b/>
          <w:bCs/>
          <w:kern w:val="2"/>
          <w:sz w:val="32"/>
          <w:szCs w:val="32"/>
          <w:rtl/>
          <w14:ligatures w14:val="standardContextual"/>
        </w:rPr>
      </w:pPr>
    </w:p>
    <w:p w14:paraId="6A772B62" w14:textId="581A47DF" w:rsidR="000C3E95" w:rsidRDefault="000C3E95">
      <w:pPr>
        <w:bidi w:val="0"/>
        <w:spacing w:after="160" w:line="240" w:lineRule="auto"/>
        <w:rPr>
          <w:rFonts w:ascii="David" w:hAnsi="David" w:cs="David"/>
          <w:sz w:val="28"/>
          <w:szCs w:val="28"/>
          <w:rtl/>
        </w:rPr>
      </w:pPr>
      <w:r>
        <w:rPr>
          <w:rFonts w:ascii="David" w:hAnsi="David" w:cs="David"/>
          <w:sz w:val="28"/>
          <w:szCs w:val="28"/>
          <w:rtl/>
        </w:rPr>
        <w:br w:type="page"/>
      </w:r>
    </w:p>
    <w:p w14:paraId="03441D31" w14:textId="77777777" w:rsidR="005930BE" w:rsidRDefault="005930BE" w:rsidP="00117DC0">
      <w:pPr>
        <w:rPr>
          <w:rFonts w:ascii="David" w:hAnsi="David" w:cs="David"/>
          <w:sz w:val="28"/>
          <w:szCs w:val="28"/>
          <w:rtl/>
        </w:rPr>
      </w:pPr>
    </w:p>
    <w:p w14:paraId="7E1A822B" w14:textId="77777777" w:rsidR="002E0FED" w:rsidRDefault="002E0FED" w:rsidP="002E0FED">
      <w:pPr>
        <w:spacing w:after="160" w:line="259" w:lineRule="auto"/>
        <w:jc w:val="center"/>
        <w:rPr>
          <w:rFonts w:cs="David"/>
          <w:b/>
          <w:bCs/>
          <w:sz w:val="12"/>
          <w:szCs w:val="12"/>
          <w:u w:val="single"/>
          <w:rtl/>
        </w:rPr>
      </w:pPr>
    </w:p>
    <w:p w14:paraId="5A00B2CA" w14:textId="222ED76C" w:rsidR="002E0FED" w:rsidRPr="00832BE8" w:rsidRDefault="002E0FED" w:rsidP="002E0FED">
      <w:pPr>
        <w:spacing w:after="0" w:line="240" w:lineRule="auto"/>
        <w:jc w:val="center"/>
        <w:rPr>
          <w:rFonts w:ascii="Times New Roman" w:eastAsia="Times New Roman" w:hAnsi="Times New Roman" w:cs="David"/>
          <w:b/>
          <w:bCs/>
          <w:sz w:val="36"/>
          <w:szCs w:val="36"/>
          <w:rtl/>
        </w:rPr>
      </w:pPr>
      <w:r w:rsidRPr="00832BE8">
        <w:rPr>
          <w:rFonts w:ascii="Times New Roman" w:eastAsia="Times New Roman" w:hAnsi="Times New Roman" w:cs="David" w:hint="cs"/>
          <w:b/>
          <w:bCs/>
          <w:sz w:val="36"/>
          <w:szCs w:val="36"/>
          <w:rtl/>
        </w:rPr>
        <w:t>רשימת ספרים</w:t>
      </w:r>
      <w:r w:rsidR="003A3004">
        <w:rPr>
          <w:rFonts w:ascii="Times New Roman" w:eastAsia="Times New Roman" w:hAnsi="Times New Roman" w:cs="David" w:hint="cs"/>
          <w:b/>
          <w:bCs/>
          <w:sz w:val="36"/>
          <w:szCs w:val="36"/>
          <w:rtl/>
        </w:rPr>
        <w:t xml:space="preserve"> לשנה"ל</w:t>
      </w:r>
      <w:r w:rsidRPr="00832BE8">
        <w:rPr>
          <w:rFonts w:ascii="Times New Roman" w:eastAsia="Times New Roman" w:hAnsi="Times New Roman" w:cs="David" w:hint="cs"/>
          <w:b/>
          <w:bCs/>
          <w:sz w:val="36"/>
          <w:szCs w:val="36"/>
          <w:rtl/>
        </w:rPr>
        <w:t xml:space="preserve"> תשפ</w:t>
      </w:r>
      <w:r w:rsidRPr="00832BE8">
        <w:rPr>
          <w:rFonts w:ascii="Times New Roman" w:eastAsia="Times New Roman" w:hAnsi="Times New Roman" w:cs="David"/>
          <w:b/>
          <w:bCs/>
          <w:sz w:val="36"/>
          <w:szCs w:val="36"/>
          <w:rtl/>
        </w:rPr>
        <w:t>"</w:t>
      </w:r>
      <w:r w:rsidR="0009194A">
        <w:rPr>
          <w:rFonts w:ascii="Times New Roman" w:eastAsia="Times New Roman" w:hAnsi="Times New Roman" w:cs="David" w:hint="cs"/>
          <w:b/>
          <w:bCs/>
          <w:sz w:val="36"/>
          <w:szCs w:val="36"/>
          <w:rtl/>
        </w:rPr>
        <w:t>ז</w:t>
      </w:r>
    </w:p>
    <w:p w14:paraId="67D7E34B" w14:textId="5D7F61BA" w:rsidR="002E0FED" w:rsidRDefault="002E0FED" w:rsidP="002E0FED">
      <w:pPr>
        <w:spacing w:after="0" w:line="240" w:lineRule="auto"/>
        <w:jc w:val="center"/>
        <w:rPr>
          <w:rFonts w:ascii="Times New Roman" w:eastAsia="Times New Roman" w:hAnsi="Times New Roman" w:cs="David"/>
          <w:b/>
          <w:bCs/>
          <w:sz w:val="36"/>
          <w:szCs w:val="36"/>
          <w:u w:val="single"/>
          <w:rtl/>
        </w:rPr>
      </w:pPr>
      <w:r w:rsidRPr="00832BE8">
        <w:rPr>
          <w:rFonts w:ascii="Times New Roman" w:eastAsia="Times New Roman" w:hAnsi="Times New Roman" w:cs="David" w:hint="cs"/>
          <w:b/>
          <w:bCs/>
          <w:sz w:val="36"/>
          <w:szCs w:val="36"/>
          <w:u w:val="single"/>
          <w:rtl/>
        </w:rPr>
        <w:t xml:space="preserve">שכבת  </w:t>
      </w:r>
      <w:r>
        <w:rPr>
          <w:rFonts w:ascii="Times New Roman" w:eastAsia="Times New Roman" w:hAnsi="Times New Roman" w:cs="David" w:hint="cs"/>
          <w:b/>
          <w:bCs/>
          <w:sz w:val="36"/>
          <w:szCs w:val="36"/>
          <w:u w:val="single"/>
          <w:rtl/>
        </w:rPr>
        <w:t>י"א</w:t>
      </w:r>
    </w:p>
    <w:p w14:paraId="14888BB6" w14:textId="77777777" w:rsidR="003A3004" w:rsidRPr="00832BE8" w:rsidRDefault="003A3004" w:rsidP="002E0FED">
      <w:pPr>
        <w:spacing w:after="0" w:line="240" w:lineRule="auto"/>
        <w:jc w:val="center"/>
        <w:rPr>
          <w:rFonts w:ascii="Times New Roman" w:eastAsia="Times New Roman" w:hAnsi="Times New Roman" w:cs="David"/>
          <w:b/>
          <w:bCs/>
          <w:sz w:val="36"/>
          <w:szCs w:val="36"/>
          <w:u w:val="single"/>
          <w:rtl/>
        </w:rPr>
      </w:pPr>
    </w:p>
    <w:p w14:paraId="6037B45F" w14:textId="77777777" w:rsidR="002E0FED" w:rsidRPr="00832BE8" w:rsidRDefault="002E0FED" w:rsidP="002E0FED">
      <w:pPr>
        <w:spacing w:after="0" w:line="240" w:lineRule="auto"/>
        <w:rPr>
          <w:rFonts w:ascii="Times New Roman" w:eastAsia="Times New Roman" w:hAnsi="Times New Roman" w:cs="David"/>
          <w:b/>
          <w:bCs/>
          <w:sz w:val="36"/>
          <w:szCs w:val="36"/>
          <w:u w:val="single"/>
          <w:rtl/>
        </w:rPr>
      </w:pPr>
    </w:p>
    <w:p w14:paraId="540F9194" w14:textId="77777777" w:rsidR="002E0FED" w:rsidRDefault="002E0FED" w:rsidP="002E0FED">
      <w:pPr>
        <w:spacing w:after="0" w:line="240" w:lineRule="auto"/>
        <w:rPr>
          <w:rFonts w:ascii="Times New Roman" w:eastAsia="Times New Roman" w:hAnsi="Times New Roman" w:cs="David"/>
          <w:b/>
          <w:bCs/>
          <w:sz w:val="36"/>
          <w:szCs w:val="36"/>
          <w:u w:val="single"/>
          <w:rtl/>
        </w:rPr>
      </w:pPr>
      <w:r>
        <w:rPr>
          <w:rFonts w:ascii="Times New Roman" w:eastAsia="Times New Roman" w:hAnsi="Times New Roman" w:cs="David" w:hint="cs"/>
          <w:b/>
          <w:bCs/>
          <w:sz w:val="36"/>
          <w:szCs w:val="36"/>
          <w:u w:val="single"/>
          <w:rtl/>
        </w:rPr>
        <w:t xml:space="preserve">למידה דיגיטלית </w:t>
      </w:r>
      <w:r>
        <w:rPr>
          <w:rFonts w:ascii="Times New Roman" w:eastAsia="Times New Roman" w:hAnsi="Times New Roman" w:cs="David"/>
          <w:b/>
          <w:bCs/>
          <w:sz w:val="36"/>
          <w:szCs w:val="36"/>
          <w:u w:val="single"/>
          <w:rtl/>
        </w:rPr>
        <w:t>–</w:t>
      </w:r>
      <w:r>
        <w:rPr>
          <w:rFonts w:ascii="Times New Roman" w:eastAsia="Times New Roman" w:hAnsi="Times New Roman" w:cs="David" w:hint="cs"/>
          <w:b/>
          <w:bCs/>
          <w:sz w:val="36"/>
          <w:szCs w:val="36"/>
          <w:u w:val="single"/>
          <w:rtl/>
        </w:rPr>
        <w:t xml:space="preserve"> התכנים נלמדים בכיתה באמצעות מחשבים</w:t>
      </w:r>
    </w:p>
    <w:p w14:paraId="37338A21" w14:textId="77777777" w:rsidR="005930BE" w:rsidRPr="00066086" w:rsidRDefault="005930BE" w:rsidP="00117DC0">
      <w:pPr>
        <w:rPr>
          <w:rFonts w:ascii="David" w:hAnsi="David" w:cs="David"/>
          <w:sz w:val="28"/>
          <w:szCs w:val="28"/>
          <w:rtl/>
        </w:rPr>
      </w:pPr>
    </w:p>
    <w:tbl>
      <w:tblPr>
        <w:tblStyle w:val="aa"/>
        <w:bidiVisual/>
        <w:tblW w:w="0" w:type="auto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5930BE" w14:paraId="43B80F59" w14:textId="77777777" w:rsidTr="005930BE"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6BDCD" w14:textId="77777777" w:rsidR="005930BE" w:rsidRPr="005930BE" w:rsidRDefault="005930BE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</w:rPr>
            </w:pPr>
            <w:bookmarkStart w:id="1" w:name="_Hlk234737829"/>
            <w:r w:rsidRPr="005930BE">
              <w:rPr>
                <w:b/>
                <w:bCs/>
                <w:sz w:val="32"/>
                <w:szCs w:val="32"/>
                <w:rtl/>
              </w:rPr>
              <w:t>שם המקצוע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C238F" w14:textId="77777777" w:rsidR="005930BE" w:rsidRPr="005930BE" w:rsidRDefault="005930BE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5930BE">
              <w:rPr>
                <w:b/>
                <w:bCs/>
                <w:sz w:val="32"/>
                <w:szCs w:val="32"/>
                <w:rtl/>
              </w:rPr>
              <w:t>ספר לימוד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9D43D" w14:textId="468E0585" w:rsidR="005930BE" w:rsidRDefault="005930BE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5930BE">
              <w:rPr>
                <w:b/>
                <w:bCs/>
                <w:sz w:val="32"/>
                <w:szCs w:val="32"/>
                <w:rtl/>
              </w:rPr>
              <w:t>הערות</w:t>
            </w:r>
          </w:p>
          <w:p w14:paraId="5176A6F1" w14:textId="77777777" w:rsidR="005930BE" w:rsidRPr="005930BE" w:rsidRDefault="005930BE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14:paraId="59BD06BB" w14:textId="04CCFB85" w:rsidR="005930BE" w:rsidRPr="005930BE" w:rsidRDefault="005930BE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  <w:bookmarkEnd w:id="1"/>
      <w:tr w:rsidR="005930BE" w14:paraId="4BD59A58" w14:textId="77777777" w:rsidTr="005930BE"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193E4" w14:textId="77777777" w:rsidR="005930BE" w:rsidRPr="005930BE" w:rsidRDefault="005930BE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rtl/>
              </w:rPr>
            </w:pPr>
            <w:r w:rsidRPr="005930BE">
              <w:rPr>
                <w:b/>
                <w:bCs/>
                <w:color w:val="000000" w:themeColor="text1"/>
                <w:rtl/>
              </w:rPr>
              <w:t>תנ"ך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33B0B" w14:textId="77777777" w:rsidR="005930BE" w:rsidRDefault="005930BE">
            <w:pPr>
              <w:spacing w:after="0" w:line="240" w:lineRule="auto"/>
              <w:jc w:val="center"/>
              <w:rPr>
                <w:rtl/>
              </w:rPr>
            </w:pPr>
            <w:r>
              <w:rPr>
                <w:rtl/>
              </w:rPr>
              <w:t>תנ"ך מלא</w:t>
            </w:r>
          </w:p>
          <w:p w14:paraId="5AFCC4B9" w14:textId="77777777" w:rsidR="005930BE" w:rsidRDefault="005930BE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3E219" w14:textId="77777777" w:rsidR="005930BE" w:rsidRDefault="005930BE">
            <w:pPr>
              <w:spacing w:after="0" w:line="240" w:lineRule="auto"/>
              <w:jc w:val="center"/>
              <w:rPr>
                <w:rtl/>
              </w:rPr>
            </w:pPr>
            <w:r>
              <w:rPr>
                <w:rtl/>
              </w:rPr>
              <w:t>יירכש ספר עזר ברכישה מרוכזת בתחילת השנה</w:t>
            </w:r>
          </w:p>
        </w:tc>
      </w:tr>
      <w:tr w:rsidR="005930BE" w14:paraId="7A346456" w14:textId="77777777" w:rsidTr="005930BE"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529F3" w14:textId="77777777" w:rsidR="005930BE" w:rsidRDefault="005930BE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rtl/>
              </w:rPr>
            </w:pPr>
            <w:r w:rsidRPr="005930BE">
              <w:rPr>
                <w:b/>
                <w:bCs/>
                <w:color w:val="000000" w:themeColor="text1"/>
                <w:rtl/>
              </w:rPr>
              <w:t>ספרות</w:t>
            </w:r>
          </w:p>
          <w:p w14:paraId="5C8F03D3" w14:textId="0FBC04E9" w:rsidR="00DE07F9" w:rsidRPr="005930BE" w:rsidRDefault="00DE07F9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29808" w14:textId="77777777" w:rsidR="005930BE" w:rsidRDefault="005930BE">
            <w:pPr>
              <w:spacing w:after="0" w:line="240" w:lineRule="auto"/>
              <w:jc w:val="center"/>
              <w:rPr>
                <w:rtl/>
              </w:rPr>
            </w:pPr>
            <w:r>
              <w:rPr>
                <w:rtl/>
              </w:rPr>
              <w:t>למידה דיגיטלית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F57B5" w14:textId="77777777" w:rsidR="005930BE" w:rsidRDefault="005930BE">
            <w:pPr>
              <w:spacing w:after="0" w:line="240" w:lineRule="auto"/>
              <w:jc w:val="center"/>
              <w:rPr>
                <w:rtl/>
              </w:rPr>
            </w:pPr>
            <w:r>
              <w:rPr>
                <w:rtl/>
              </w:rPr>
              <w:t>אין צורך לקנות ספרים</w:t>
            </w:r>
          </w:p>
        </w:tc>
      </w:tr>
      <w:tr w:rsidR="005930BE" w14:paraId="5BF9D0F0" w14:textId="77777777" w:rsidTr="005930BE"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A302D" w14:textId="77777777" w:rsidR="005930BE" w:rsidRPr="005930BE" w:rsidRDefault="005930BE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rtl/>
              </w:rPr>
            </w:pPr>
            <w:r w:rsidRPr="005930BE">
              <w:rPr>
                <w:b/>
                <w:bCs/>
                <w:color w:val="000000" w:themeColor="text1"/>
                <w:rtl/>
              </w:rPr>
              <w:t>היסטוריה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70EC9" w14:textId="77777777" w:rsidR="005930BE" w:rsidRDefault="005930BE">
            <w:pPr>
              <w:spacing w:after="0" w:line="240" w:lineRule="auto"/>
              <w:jc w:val="center"/>
              <w:rPr>
                <w:rtl/>
              </w:rPr>
            </w:pPr>
            <w:r>
              <w:rPr>
                <w:rtl/>
              </w:rPr>
              <w:t>למידה דיגיטלית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EDFBB" w14:textId="77777777" w:rsidR="005930BE" w:rsidRDefault="005930BE">
            <w:pPr>
              <w:spacing w:after="0" w:line="240" w:lineRule="auto"/>
              <w:jc w:val="center"/>
              <w:rPr>
                <w:rtl/>
              </w:rPr>
            </w:pPr>
            <w:r>
              <w:rPr>
                <w:rtl/>
              </w:rPr>
              <w:t>רשימת ספרים תינתן בתחילת השנה</w:t>
            </w:r>
          </w:p>
        </w:tc>
      </w:tr>
      <w:tr w:rsidR="005930BE" w14:paraId="63CBE286" w14:textId="77777777" w:rsidTr="005930BE"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7C2E0" w14:textId="77777777" w:rsidR="005930BE" w:rsidRDefault="005930BE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rtl/>
              </w:rPr>
            </w:pPr>
            <w:r w:rsidRPr="005930BE">
              <w:rPr>
                <w:b/>
                <w:bCs/>
                <w:color w:val="000000" w:themeColor="text1"/>
                <w:rtl/>
              </w:rPr>
              <w:t>לשון</w:t>
            </w:r>
          </w:p>
          <w:p w14:paraId="19D17662" w14:textId="39CF7B3E" w:rsidR="00DE07F9" w:rsidRPr="005930BE" w:rsidRDefault="00DE07F9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7565C" w14:textId="77777777" w:rsidR="005930BE" w:rsidRDefault="005930BE">
            <w:pPr>
              <w:spacing w:after="0" w:line="240" w:lineRule="auto"/>
              <w:jc w:val="center"/>
              <w:rPr>
                <w:rtl/>
              </w:rPr>
            </w:pPr>
            <w:r>
              <w:rPr>
                <w:rtl/>
              </w:rPr>
              <w:t>למידה דיגיטלית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8C935" w14:textId="77777777" w:rsidR="005930BE" w:rsidRDefault="005930BE">
            <w:pPr>
              <w:spacing w:after="0" w:line="240" w:lineRule="auto"/>
              <w:jc w:val="center"/>
              <w:rPr>
                <w:rtl/>
              </w:rPr>
            </w:pPr>
            <w:r>
              <w:rPr>
                <w:rtl/>
              </w:rPr>
              <w:t>אין צורך לרכוש ספרים</w:t>
            </w:r>
          </w:p>
        </w:tc>
      </w:tr>
      <w:tr w:rsidR="005930BE" w14:paraId="0F125D95" w14:textId="77777777" w:rsidTr="005930BE"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E1AA7" w14:textId="77777777" w:rsidR="005930BE" w:rsidRPr="005930BE" w:rsidRDefault="005930BE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rtl/>
              </w:rPr>
            </w:pPr>
          </w:p>
          <w:p w14:paraId="5B1148B1" w14:textId="77777777" w:rsidR="005930BE" w:rsidRPr="005930BE" w:rsidRDefault="005930BE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rtl/>
              </w:rPr>
            </w:pPr>
            <w:r w:rsidRPr="005930BE">
              <w:rPr>
                <w:b/>
                <w:bCs/>
                <w:color w:val="000000" w:themeColor="text1"/>
                <w:rtl/>
              </w:rPr>
              <w:t>אנגלית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E87D7" w14:textId="4D394795" w:rsidR="005930BE" w:rsidRDefault="000C3E95">
            <w:pPr>
              <w:spacing w:after="0" w:line="240" w:lineRule="auto"/>
              <w:jc w:val="center"/>
              <w:rPr>
                <w:rtl/>
              </w:rPr>
            </w:pPr>
            <w:r w:rsidRPr="00E83B5E">
              <w:rPr>
                <w:rFonts w:ascii="Times New Roman" w:eastAsia="Times New Roman" w:hAnsi="Times New Roman" w:cs="David" w:hint="cs"/>
                <w:b/>
                <w:bCs/>
                <w:sz w:val="24"/>
                <w:szCs w:val="24"/>
                <w:rtl/>
              </w:rPr>
              <w:t xml:space="preserve">מילונית </w:t>
            </w:r>
            <w:r>
              <w:rPr>
                <w:rFonts w:ascii="Times New Roman" w:eastAsia="Times New Roman" w:hAnsi="Times New Roman" w:cs="David" w:hint="cs"/>
                <w:b/>
                <w:bCs/>
                <w:sz w:val="24"/>
                <w:szCs w:val="24"/>
                <w:rtl/>
              </w:rPr>
              <w:t xml:space="preserve">דיגיטלית של אוקספורד </w:t>
            </w:r>
            <w:r w:rsidRPr="00E83B5E">
              <w:rPr>
                <w:rFonts w:ascii="Times New Roman" w:eastAsia="Times New Roman" w:hAnsi="Times New Roman" w:cs="David" w:hint="cs"/>
                <w:b/>
                <w:bCs/>
                <w:sz w:val="24"/>
                <w:szCs w:val="24"/>
                <w:rtl/>
              </w:rPr>
              <w:t>חובה</w:t>
            </w:r>
            <w:r>
              <w:rPr>
                <w:rFonts w:ascii="Times New Roman" w:eastAsia="Times New Roman" w:hAnsi="Times New Roman" w:cs="David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E1F44" w14:textId="77777777" w:rsidR="005930BE" w:rsidRDefault="005930BE">
            <w:pPr>
              <w:spacing w:after="0" w:line="240" w:lineRule="auto"/>
              <w:jc w:val="center"/>
              <w:rPr>
                <w:rtl/>
              </w:rPr>
            </w:pPr>
            <w:r>
              <w:rPr>
                <w:rtl/>
              </w:rPr>
              <w:t>רשימת ספרים תינתן בתחילת השנה לאחר שיבוצים להקבצות</w:t>
            </w:r>
          </w:p>
        </w:tc>
      </w:tr>
      <w:tr w:rsidR="005930BE" w14:paraId="0F379852" w14:textId="77777777" w:rsidTr="005930BE"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CC37E" w14:textId="77777777" w:rsidR="005930BE" w:rsidRPr="005930BE" w:rsidRDefault="005930BE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rtl/>
              </w:rPr>
            </w:pPr>
          </w:p>
          <w:p w14:paraId="6F04929C" w14:textId="77777777" w:rsidR="005930BE" w:rsidRPr="005930BE" w:rsidRDefault="005930BE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rtl/>
              </w:rPr>
            </w:pPr>
            <w:r w:rsidRPr="005930BE">
              <w:rPr>
                <w:b/>
                <w:bCs/>
                <w:color w:val="000000" w:themeColor="text1"/>
                <w:rtl/>
              </w:rPr>
              <w:t>מתימטיקה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962B6" w14:textId="77777777" w:rsidR="005930BE" w:rsidRDefault="005930BE">
            <w:pPr>
              <w:spacing w:after="0" w:line="240" w:lineRule="auto"/>
              <w:jc w:val="center"/>
              <w:rPr>
                <w:rtl/>
              </w:rPr>
            </w:pPr>
            <w:r w:rsidRPr="0009194A">
              <w:rPr>
                <w:b/>
                <w:bCs/>
                <w:rtl/>
              </w:rPr>
              <w:t>3 יח"ל</w:t>
            </w:r>
            <w:r>
              <w:rPr>
                <w:rtl/>
              </w:rPr>
              <w:t xml:space="preserve"> </w:t>
            </w:r>
            <w:r w:rsidRPr="000C3E95">
              <w:rPr>
                <w:b/>
                <w:bCs/>
                <w:rtl/>
              </w:rPr>
              <w:t xml:space="preserve">מחשבון מדעי  </w:t>
            </w:r>
            <w:r w:rsidRPr="000C3E95">
              <w:rPr>
                <w:b/>
                <w:bCs/>
              </w:rPr>
              <w:t>casio</w:t>
            </w:r>
          </w:p>
          <w:p w14:paraId="50B9FFA7" w14:textId="117F8E44" w:rsidR="005930BE" w:rsidRDefault="005930BE" w:rsidP="00DE07F9">
            <w:pPr>
              <w:spacing w:after="0" w:line="240" w:lineRule="auto"/>
              <w:jc w:val="center"/>
            </w:pPr>
            <w:r w:rsidRPr="0009194A">
              <w:rPr>
                <w:b/>
                <w:bCs/>
              </w:rPr>
              <w:t xml:space="preserve">4 </w:t>
            </w:r>
            <w:r w:rsidRPr="0009194A">
              <w:rPr>
                <w:b/>
                <w:bCs/>
                <w:rtl/>
              </w:rPr>
              <w:t>יח"ל</w:t>
            </w:r>
            <w:r>
              <w:rPr>
                <w:rtl/>
              </w:rPr>
              <w:t xml:space="preserve"> </w:t>
            </w:r>
            <w:r w:rsidRPr="000C3E95">
              <w:rPr>
                <w:b/>
                <w:bCs/>
                <w:rtl/>
              </w:rPr>
              <w:t xml:space="preserve">מחשבון מדעי </w:t>
            </w:r>
            <w:r w:rsidRPr="000C3E95">
              <w:rPr>
                <w:b/>
                <w:bCs/>
              </w:rPr>
              <w:t>casio</w:t>
            </w:r>
            <w:r w:rsidRPr="000C3E95">
              <w:rPr>
                <w:b/>
                <w:bCs/>
                <w:rtl/>
              </w:rPr>
              <w:t xml:space="preserve"> </w:t>
            </w:r>
            <w:r w:rsidRPr="000C3E95">
              <w:rPr>
                <w:rFonts w:hint="cs"/>
                <w:b/>
                <w:bCs/>
                <w:rtl/>
              </w:rPr>
              <w:t>991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19CC3" w14:textId="77777777" w:rsidR="005930BE" w:rsidRDefault="005930BE">
            <w:pPr>
              <w:spacing w:after="0" w:line="240" w:lineRule="auto"/>
              <w:jc w:val="center"/>
              <w:rPr>
                <w:rtl/>
              </w:rPr>
            </w:pPr>
            <w:r>
              <w:rPr>
                <w:rtl/>
              </w:rPr>
              <w:t>ספרים יירכשו בתחילת השנה</w:t>
            </w:r>
          </w:p>
        </w:tc>
      </w:tr>
      <w:tr w:rsidR="005930BE" w14:paraId="35A03FD4" w14:textId="77777777" w:rsidTr="005930BE"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B2D19" w14:textId="77777777" w:rsidR="005930BE" w:rsidRPr="005930BE" w:rsidRDefault="005930BE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rtl/>
              </w:rPr>
            </w:pPr>
            <w:r w:rsidRPr="005930BE">
              <w:rPr>
                <w:b/>
                <w:bCs/>
                <w:color w:val="000000" w:themeColor="text1"/>
                <w:rtl/>
              </w:rPr>
              <w:t>גיאוגרפיה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DF17A" w14:textId="77777777" w:rsidR="005930BE" w:rsidRDefault="005930BE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57D2E" w14:textId="77777777" w:rsidR="005930BE" w:rsidRDefault="005930BE">
            <w:pPr>
              <w:spacing w:after="0" w:line="240" w:lineRule="auto"/>
              <w:jc w:val="center"/>
              <w:rPr>
                <w:rtl/>
              </w:rPr>
            </w:pPr>
            <w:r>
              <w:rPr>
                <w:rtl/>
              </w:rPr>
              <w:t>רשימת ספרים תינתן בתחילת השנה</w:t>
            </w:r>
          </w:p>
        </w:tc>
      </w:tr>
      <w:tr w:rsidR="005930BE" w14:paraId="2BAEE75F" w14:textId="77777777" w:rsidTr="005930BE"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D73FE" w14:textId="77777777" w:rsidR="005930BE" w:rsidRPr="005930BE" w:rsidRDefault="005930BE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rtl/>
              </w:rPr>
            </w:pPr>
            <w:r w:rsidRPr="005930BE">
              <w:rPr>
                <w:b/>
                <w:bCs/>
                <w:color w:val="000000" w:themeColor="text1"/>
                <w:rtl/>
              </w:rPr>
              <w:t>חשמל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7B829" w14:textId="77777777" w:rsidR="005930BE" w:rsidRDefault="005930BE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0AB0C" w14:textId="77777777" w:rsidR="005930BE" w:rsidRDefault="005930BE">
            <w:pPr>
              <w:spacing w:after="0" w:line="240" w:lineRule="auto"/>
              <w:jc w:val="center"/>
              <w:rPr>
                <w:rtl/>
              </w:rPr>
            </w:pPr>
            <w:r>
              <w:rPr>
                <w:rtl/>
              </w:rPr>
              <w:t>רשימת ספרים תינתן בתחילת השנה</w:t>
            </w:r>
          </w:p>
        </w:tc>
      </w:tr>
      <w:tr w:rsidR="005930BE" w14:paraId="663EA0D8" w14:textId="77777777" w:rsidTr="005930BE"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EE33A" w14:textId="77777777" w:rsidR="005930BE" w:rsidRPr="005930BE" w:rsidRDefault="005930BE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rtl/>
              </w:rPr>
            </w:pPr>
            <w:r w:rsidRPr="005930BE">
              <w:rPr>
                <w:b/>
                <w:bCs/>
                <w:color w:val="000000" w:themeColor="text1"/>
                <w:rtl/>
              </w:rPr>
              <w:t>אומנות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01F5B" w14:textId="77777777" w:rsidR="005930BE" w:rsidRDefault="005930BE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FC67E" w14:textId="77777777" w:rsidR="005930BE" w:rsidRDefault="005930BE">
            <w:pPr>
              <w:spacing w:after="0" w:line="240" w:lineRule="auto"/>
              <w:jc w:val="center"/>
              <w:rPr>
                <w:rtl/>
              </w:rPr>
            </w:pPr>
            <w:r>
              <w:rPr>
                <w:rtl/>
              </w:rPr>
              <w:t>רשימת ספרים תינתן בתחילת השנה</w:t>
            </w:r>
          </w:p>
        </w:tc>
      </w:tr>
      <w:tr w:rsidR="005930BE" w14:paraId="025884B5" w14:textId="77777777" w:rsidTr="005930BE"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D6CD7" w14:textId="77777777" w:rsidR="005930BE" w:rsidRPr="005930BE" w:rsidRDefault="005930BE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rtl/>
              </w:rPr>
            </w:pPr>
            <w:r w:rsidRPr="005930BE">
              <w:rPr>
                <w:b/>
                <w:bCs/>
                <w:color w:val="000000" w:themeColor="text1"/>
                <w:rtl/>
              </w:rPr>
              <w:t>תקשוב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53CF0" w14:textId="77777777" w:rsidR="005930BE" w:rsidRDefault="005930BE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F8BF1" w14:textId="77777777" w:rsidR="005930BE" w:rsidRDefault="005930BE">
            <w:pPr>
              <w:spacing w:after="0" w:line="240" w:lineRule="auto"/>
              <w:jc w:val="center"/>
              <w:rPr>
                <w:rtl/>
              </w:rPr>
            </w:pPr>
            <w:r>
              <w:rPr>
                <w:rtl/>
              </w:rPr>
              <w:t>רשימת ספרים תינתן בתחילת השנה</w:t>
            </w:r>
          </w:p>
        </w:tc>
      </w:tr>
      <w:tr w:rsidR="005930BE" w14:paraId="7CBAFA84" w14:textId="77777777" w:rsidTr="005930BE"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13C41" w14:textId="35F717CF" w:rsidR="005930BE" w:rsidRDefault="005930BE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rtl/>
              </w:rPr>
            </w:pPr>
            <w:r w:rsidRPr="005930BE">
              <w:rPr>
                <w:b/>
                <w:bCs/>
                <w:color w:val="000000" w:themeColor="text1"/>
                <w:rtl/>
              </w:rPr>
              <w:t>מנהל וכלכלה</w:t>
            </w:r>
          </w:p>
          <w:p w14:paraId="63593371" w14:textId="77777777" w:rsidR="00DE07F9" w:rsidRDefault="00DE07F9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rtl/>
              </w:rPr>
            </w:pPr>
          </w:p>
          <w:p w14:paraId="18E7B374" w14:textId="0FF71EB2" w:rsidR="005930BE" w:rsidRPr="005930BE" w:rsidRDefault="005930BE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C1641" w14:textId="77777777" w:rsidR="005930BE" w:rsidRDefault="005930BE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E6D12" w14:textId="77777777" w:rsidR="005930BE" w:rsidRDefault="005930BE">
            <w:pPr>
              <w:spacing w:after="0" w:line="240" w:lineRule="auto"/>
              <w:jc w:val="center"/>
              <w:rPr>
                <w:rtl/>
              </w:rPr>
            </w:pPr>
            <w:r>
              <w:rPr>
                <w:rtl/>
              </w:rPr>
              <w:t>קנייה מרוכזת בתחילת השנה</w:t>
            </w:r>
          </w:p>
        </w:tc>
      </w:tr>
      <w:tr w:rsidR="005930BE" w14:paraId="42F3769B" w14:textId="77777777" w:rsidTr="005930BE"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A9992" w14:textId="70176EAF" w:rsidR="005930BE" w:rsidRDefault="005930BE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rtl/>
              </w:rPr>
            </w:pPr>
            <w:r w:rsidRPr="005930BE">
              <w:rPr>
                <w:b/>
                <w:bCs/>
                <w:color w:val="000000" w:themeColor="text1"/>
                <w:rtl/>
              </w:rPr>
              <w:t>חשבונאות</w:t>
            </w:r>
          </w:p>
          <w:p w14:paraId="4DFE1A59" w14:textId="77777777" w:rsidR="00DE07F9" w:rsidRDefault="00DE07F9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rtl/>
              </w:rPr>
            </w:pPr>
          </w:p>
          <w:p w14:paraId="2C2995E3" w14:textId="2B5135D3" w:rsidR="005930BE" w:rsidRPr="005930BE" w:rsidRDefault="005930BE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7E9B9" w14:textId="77777777" w:rsidR="005930BE" w:rsidRDefault="005930BE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E4A40" w14:textId="77777777" w:rsidR="005930BE" w:rsidRDefault="005930BE">
            <w:pPr>
              <w:spacing w:after="0" w:line="240" w:lineRule="auto"/>
              <w:jc w:val="center"/>
              <w:rPr>
                <w:rtl/>
              </w:rPr>
            </w:pPr>
            <w:r>
              <w:rPr>
                <w:rtl/>
              </w:rPr>
              <w:t>קנייה מרוכזת בתחילת השנה</w:t>
            </w:r>
          </w:p>
        </w:tc>
      </w:tr>
    </w:tbl>
    <w:p w14:paraId="1119EDCE" w14:textId="77777777" w:rsidR="005930BE" w:rsidRDefault="005930BE" w:rsidP="005930BE">
      <w:pPr>
        <w:jc w:val="center"/>
        <w:rPr>
          <w:kern w:val="2"/>
          <w:rtl/>
          <w14:ligatures w14:val="standardContextual"/>
        </w:rPr>
      </w:pPr>
    </w:p>
    <w:p w14:paraId="78FFC193" w14:textId="2AC4B4FB" w:rsidR="00066086" w:rsidRDefault="00066086" w:rsidP="005930BE">
      <w:pPr>
        <w:rPr>
          <w:rFonts w:ascii="David" w:hAnsi="David" w:cs="David"/>
          <w:sz w:val="28"/>
          <w:szCs w:val="28"/>
          <w:rtl/>
        </w:rPr>
      </w:pPr>
    </w:p>
    <w:p w14:paraId="7BE2B2AA" w14:textId="65DD1A88" w:rsidR="000C3E95" w:rsidRDefault="000C3E95">
      <w:pPr>
        <w:bidi w:val="0"/>
        <w:spacing w:after="160" w:line="240" w:lineRule="auto"/>
        <w:rPr>
          <w:rFonts w:ascii="David" w:hAnsi="David" w:cs="David"/>
          <w:sz w:val="28"/>
          <w:szCs w:val="28"/>
          <w:rtl/>
        </w:rPr>
      </w:pPr>
      <w:r>
        <w:rPr>
          <w:rFonts w:ascii="David" w:hAnsi="David" w:cs="David"/>
          <w:sz w:val="28"/>
          <w:szCs w:val="28"/>
          <w:rtl/>
        </w:rPr>
        <w:br w:type="page"/>
      </w:r>
    </w:p>
    <w:p w14:paraId="60EEDE27" w14:textId="77777777" w:rsidR="002E0FED" w:rsidRDefault="002E0FED" w:rsidP="000C3E95">
      <w:pPr>
        <w:jc w:val="center"/>
        <w:rPr>
          <w:sz w:val="32"/>
          <w:szCs w:val="32"/>
          <w:highlight w:val="yellow"/>
          <w:u w:val="single"/>
          <w:rtl/>
        </w:rPr>
      </w:pPr>
    </w:p>
    <w:p w14:paraId="46CD5C94" w14:textId="77777777" w:rsidR="002E0FED" w:rsidRDefault="002E0FED" w:rsidP="002E0FED">
      <w:pPr>
        <w:spacing w:after="160" w:line="259" w:lineRule="auto"/>
        <w:jc w:val="center"/>
        <w:rPr>
          <w:rFonts w:cs="David"/>
          <w:b/>
          <w:bCs/>
          <w:sz w:val="12"/>
          <w:szCs w:val="12"/>
          <w:u w:val="single"/>
          <w:rtl/>
        </w:rPr>
      </w:pPr>
    </w:p>
    <w:p w14:paraId="77C05277" w14:textId="0E13C8DF" w:rsidR="002E0FED" w:rsidRDefault="002E0FED" w:rsidP="002E0FED">
      <w:pPr>
        <w:spacing w:after="0" w:line="240" w:lineRule="auto"/>
        <w:jc w:val="center"/>
        <w:rPr>
          <w:rFonts w:ascii="Times New Roman" w:eastAsia="Times New Roman" w:hAnsi="Times New Roman" w:cs="David"/>
          <w:b/>
          <w:bCs/>
          <w:sz w:val="36"/>
          <w:szCs w:val="36"/>
          <w:u w:val="single"/>
          <w:rtl/>
        </w:rPr>
      </w:pPr>
      <w:r w:rsidRPr="00832BE8">
        <w:rPr>
          <w:rFonts w:ascii="Times New Roman" w:eastAsia="Times New Roman" w:hAnsi="Times New Roman" w:cs="David" w:hint="cs"/>
          <w:b/>
          <w:bCs/>
          <w:sz w:val="36"/>
          <w:szCs w:val="36"/>
          <w:rtl/>
        </w:rPr>
        <w:t xml:space="preserve">רשימת ספרים </w:t>
      </w:r>
      <w:r w:rsidR="003A3004">
        <w:rPr>
          <w:rFonts w:ascii="Times New Roman" w:eastAsia="Times New Roman" w:hAnsi="Times New Roman" w:cs="David" w:hint="cs"/>
          <w:b/>
          <w:bCs/>
          <w:sz w:val="36"/>
          <w:szCs w:val="36"/>
          <w:rtl/>
        </w:rPr>
        <w:t xml:space="preserve">לשנה"ל </w:t>
      </w:r>
      <w:r w:rsidRPr="00832BE8">
        <w:rPr>
          <w:rFonts w:ascii="Times New Roman" w:eastAsia="Times New Roman" w:hAnsi="Times New Roman" w:cs="David" w:hint="cs"/>
          <w:b/>
          <w:bCs/>
          <w:sz w:val="36"/>
          <w:szCs w:val="36"/>
          <w:rtl/>
        </w:rPr>
        <w:t>תשפ</w:t>
      </w:r>
      <w:r w:rsidRPr="00832BE8">
        <w:rPr>
          <w:rFonts w:ascii="Times New Roman" w:eastAsia="Times New Roman" w:hAnsi="Times New Roman" w:cs="David"/>
          <w:b/>
          <w:bCs/>
          <w:sz w:val="36"/>
          <w:szCs w:val="36"/>
          <w:rtl/>
        </w:rPr>
        <w:t>"</w:t>
      </w:r>
      <w:r>
        <w:rPr>
          <w:rFonts w:ascii="Times New Roman" w:eastAsia="Times New Roman" w:hAnsi="Times New Roman" w:cs="David" w:hint="cs"/>
          <w:b/>
          <w:bCs/>
          <w:sz w:val="36"/>
          <w:szCs w:val="36"/>
          <w:rtl/>
        </w:rPr>
        <w:t>ז</w:t>
      </w:r>
    </w:p>
    <w:p w14:paraId="014D5BC7" w14:textId="7AD51401" w:rsidR="002E0FED" w:rsidRDefault="002E0FED" w:rsidP="002E0FED">
      <w:pPr>
        <w:spacing w:after="0" w:line="240" w:lineRule="auto"/>
        <w:jc w:val="center"/>
        <w:rPr>
          <w:rFonts w:ascii="Times New Roman" w:eastAsia="Times New Roman" w:hAnsi="Times New Roman" w:cs="David"/>
          <w:b/>
          <w:bCs/>
          <w:sz w:val="36"/>
          <w:szCs w:val="36"/>
          <w:u w:val="single"/>
          <w:rtl/>
        </w:rPr>
      </w:pPr>
      <w:r w:rsidRPr="00832BE8">
        <w:rPr>
          <w:rFonts w:ascii="Times New Roman" w:eastAsia="Times New Roman" w:hAnsi="Times New Roman" w:cs="David" w:hint="cs"/>
          <w:b/>
          <w:bCs/>
          <w:sz w:val="36"/>
          <w:szCs w:val="36"/>
          <w:u w:val="single"/>
          <w:rtl/>
        </w:rPr>
        <w:t xml:space="preserve">שכבת  </w:t>
      </w:r>
      <w:r>
        <w:rPr>
          <w:rFonts w:ascii="Times New Roman" w:eastAsia="Times New Roman" w:hAnsi="Times New Roman" w:cs="David" w:hint="cs"/>
          <w:b/>
          <w:bCs/>
          <w:sz w:val="36"/>
          <w:szCs w:val="36"/>
          <w:u w:val="single"/>
          <w:rtl/>
        </w:rPr>
        <w:t>י"ב</w:t>
      </w:r>
    </w:p>
    <w:p w14:paraId="33595D06" w14:textId="77777777" w:rsidR="003A3004" w:rsidRPr="00832BE8" w:rsidRDefault="003A3004" w:rsidP="002E0FED">
      <w:pPr>
        <w:spacing w:after="0" w:line="240" w:lineRule="auto"/>
        <w:jc w:val="center"/>
        <w:rPr>
          <w:rFonts w:ascii="Times New Roman" w:eastAsia="Times New Roman" w:hAnsi="Times New Roman" w:cs="David"/>
          <w:b/>
          <w:bCs/>
          <w:sz w:val="36"/>
          <w:szCs w:val="36"/>
          <w:u w:val="single"/>
          <w:rtl/>
        </w:rPr>
      </w:pPr>
    </w:p>
    <w:p w14:paraId="0FC6A003" w14:textId="77777777" w:rsidR="002E0FED" w:rsidRPr="00832BE8" w:rsidRDefault="002E0FED" w:rsidP="002E0FED">
      <w:pPr>
        <w:spacing w:after="0" w:line="240" w:lineRule="auto"/>
        <w:rPr>
          <w:rFonts w:ascii="Times New Roman" w:eastAsia="Times New Roman" w:hAnsi="Times New Roman" w:cs="David"/>
          <w:b/>
          <w:bCs/>
          <w:sz w:val="36"/>
          <w:szCs w:val="36"/>
          <w:u w:val="single"/>
          <w:rtl/>
        </w:rPr>
      </w:pPr>
    </w:p>
    <w:p w14:paraId="51F547D7" w14:textId="77777777" w:rsidR="002E0FED" w:rsidRDefault="002E0FED" w:rsidP="002E0FED">
      <w:pPr>
        <w:spacing w:after="0" w:line="240" w:lineRule="auto"/>
        <w:rPr>
          <w:rFonts w:ascii="Times New Roman" w:eastAsia="Times New Roman" w:hAnsi="Times New Roman" w:cs="David"/>
          <w:b/>
          <w:bCs/>
          <w:sz w:val="36"/>
          <w:szCs w:val="36"/>
          <w:u w:val="single"/>
          <w:rtl/>
        </w:rPr>
      </w:pPr>
      <w:r>
        <w:rPr>
          <w:rFonts w:ascii="Times New Roman" w:eastAsia="Times New Roman" w:hAnsi="Times New Roman" w:cs="David" w:hint="cs"/>
          <w:b/>
          <w:bCs/>
          <w:sz w:val="36"/>
          <w:szCs w:val="36"/>
          <w:u w:val="single"/>
          <w:rtl/>
        </w:rPr>
        <w:t xml:space="preserve">למידה דיגיטלית </w:t>
      </w:r>
      <w:r>
        <w:rPr>
          <w:rFonts w:ascii="Times New Roman" w:eastAsia="Times New Roman" w:hAnsi="Times New Roman" w:cs="David"/>
          <w:b/>
          <w:bCs/>
          <w:sz w:val="36"/>
          <w:szCs w:val="36"/>
          <w:u w:val="single"/>
          <w:rtl/>
        </w:rPr>
        <w:t>–</w:t>
      </w:r>
      <w:r>
        <w:rPr>
          <w:rFonts w:ascii="Times New Roman" w:eastAsia="Times New Roman" w:hAnsi="Times New Roman" w:cs="David" w:hint="cs"/>
          <w:b/>
          <w:bCs/>
          <w:sz w:val="36"/>
          <w:szCs w:val="36"/>
          <w:u w:val="single"/>
          <w:rtl/>
        </w:rPr>
        <w:t xml:space="preserve"> התכנים נלמדים בכיתה באמצעות מחשבים</w:t>
      </w:r>
    </w:p>
    <w:p w14:paraId="5BAC982F" w14:textId="77777777" w:rsidR="000C3E95" w:rsidRPr="000C3E95" w:rsidRDefault="000C3E95" w:rsidP="000C3E95">
      <w:pPr>
        <w:jc w:val="center"/>
        <w:rPr>
          <w:sz w:val="32"/>
          <w:szCs w:val="32"/>
          <w:u w:val="single"/>
        </w:rPr>
      </w:pPr>
    </w:p>
    <w:tbl>
      <w:tblPr>
        <w:tblStyle w:val="aa"/>
        <w:bidiVisual/>
        <w:tblW w:w="0" w:type="auto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0C3E95" w14:paraId="11E8F20E" w14:textId="77777777" w:rsidTr="000C3E95"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43ACE" w14:textId="4AEC09B4" w:rsidR="000C3E95" w:rsidRDefault="000C3E95" w:rsidP="000C3E95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  <w:r w:rsidRPr="005930BE">
              <w:rPr>
                <w:b/>
                <w:bCs/>
                <w:sz w:val="32"/>
                <w:szCs w:val="32"/>
                <w:rtl/>
              </w:rPr>
              <w:t>שם המקצוע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0F0D0" w14:textId="2CEEB718" w:rsidR="000C3E95" w:rsidRDefault="000C3E95" w:rsidP="000C3E95">
            <w:pPr>
              <w:spacing w:after="0" w:line="240" w:lineRule="auto"/>
              <w:jc w:val="center"/>
              <w:rPr>
                <w:rtl/>
              </w:rPr>
            </w:pPr>
            <w:r w:rsidRPr="005930BE">
              <w:rPr>
                <w:b/>
                <w:bCs/>
                <w:sz w:val="32"/>
                <w:szCs w:val="32"/>
                <w:rtl/>
              </w:rPr>
              <w:t>ספר לימוד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08A48" w14:textId="77777777" w:rsidR="000C3E95" w:rsidRDefault="000C3E95" w:rsidP="000C3E95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5930BE">
              <w:rPr>
                <w:b/>
                <w:bCs/>
                <w:sz w:val="32"/>
                <w:szCs w:val="32"/>
                <w:rtl/>
              </w:rPr>
              <w:t>הערות</w:t>
            </w:r>
          </w:p>
          <w:p w14:paraId="4905CF23" w14:textId="77777777" w:rsidR="000C3E95" w:rsidRPr="005930BE" w:rsidRDefault="000C3E95" w:rsidP="000C3E95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14:paraId="7DE33EB0" w14:textId="5CF2D0C9" w:rsidR="000C3E95" w:rsidRDefault="000C3E95" w:rsidP="000C3E95">
            <w:pPr>
              <w:spacing w:after="0" w:line="240" w:lineRule="auto"/>
              <w:jc w:val="center"/>
              <w:rPr>
                <w:rtl/>
              </w:rPr>
            </w:pPr>
          </w:p>
        </w:tc>
      </w:tr>
      <w:tr w:rsidR="000C3E95" w14:paraId="4F0F122A" w14:textId="77777777" w:rsidTr="000C3E95"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AD057" w14:textId="77777777" w:rsidR="000C3E95" w:rsidRPr="000C3E95" w:rsidRDefault="000C3E95" w:rsidP="000C3E95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rtl/>
              </w:rPr>
            </w:pPr>
            <w:r w:rsidRPr="000C3E95">
              <w:rPr>
                <w:b/>
                <w:bCs/>
                <w:color w:val="000000" w:themeColor="text1"/>
                <w:rtl/>
              </w:rPr>
              <w:t>תנ"ך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7577F" w14:textId="77777777" w:rsidR="000C3E95" w:rsidRDefault="000C3E95" w:rsidP="000C3E95">
            <w:pPr>
              <w:spacing w:after="0" w:line="240" w:lineRule="auto"/>
              <w:jc w:val="center"/>
              <w:rPr>
                <w:rtl/>
              </w:rPr>
            </w:pPr>
            <w:r>
              <w:rPr>
                <w:rtl/>
              </w:rPr>
              <w:t>תנ"ך מלא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47E52" w14:textId="77777777" w:rsidR="000C3E95" w:rsidRDefault="000C3E95" w:rsidP="000C3E95">
            <w:pPr>
              <w:spacing w:after="0" w:line="240" w:lineRule="auto"/>
              <w:jc w:val="center"/>
              <w:rPr>
                <w:rtl/>
              </w:rPr>
            </w:pPr>
            <w:r>
              <w:rPr>
                <w:rtl/>
              </w:rPr>
              <w:t>יירכש ספר עזר ברכישה מרוכזת בתחילת השנה</w:t>
            </w:r>
          </w:p>
        </w:tc>
      </w:tr>
      <w:tr w:rsidR="000C3E95" w14:paraId="4A07F4C4" w14:textId="77777777" w:rsidTr="000C3E95"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9BBC0" w14:textId="77777777" w:rsidR="000C3E95" w:rsidRDefault="000C3E95" w:rsidP="000C3E95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rtl/>
              </w:rPr>
            </w:pPr>
            <w:r w:rsidRPr="000C3E95">
              <w:rPr>
                <w:b/>
                <w:bCs/>
                <w:color w:val="000000" w:themeColor="text1"/>
                <w:rtl/>
              </w:rPr>
              <w:t>ספרות</w:t>
            </w:r>
          </w:p>
          <w:p w14:paraId="1038B133" w14:textId="7EE84987" w:rsidR="000C3E95" w:rsidRPr="000C3E95" w:rsidRDefault="000C3E95" w:rsidP="000C3E95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2A021" w14:textId="77777777" w:rsidR="000C3E95" w:rsidRDefault="000C3E95" w:rsidP="000C3E95">
            <w:pPr>
              <w:spacing w:after="0" w:line="240" w:lineRule="auto"/>
              <w:jc w:val="center"/>
              <w:rPr>
                <w:rtl/>
              </w:rPr>
            </w:pPr>
            <w:r>
              <w:rPr>
                <w:rtl/>
              </w:rPr>
              <w:t>למידה דיגיטלית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61172" w14:textId="77777777" w:rsidR="000C3E95" w:rsidRDefault="000C3E95" w:rsidP="000C3E95">
            <w:pPr>
              <w:spacing w:after="0" w:line="240" w:lineRule="auto"/>
              <w:jc w:val="center"/>
              <w:rPr>
                <w:rtl/>
              </w:rPr>
            </w:pPr>
            <w:r>
              <w:rPr>
                <w:rtl/>
              </w:rPr>
              <w:t>אין צורך לקנות ספרים</w:t>
            </w:r>
          </w:p>
        </w:tc>
      </w:tr>
      <w:tr w:rsidR="000C3E95" w14:paraId="06481D7D" w14:textId="77777777" w:rsidTr="000C3E95"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5DF71" w14:textId="77777777" w:rsidR="000C3E95" w:rsidRPr="000C3E95" w:rsidRDefault="000C3E95" w:rsidP="000C3E95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rtl/>
              </w:rPr>
            </w:pPr>
          </w:p>
          <w:p w14:paraId="4999BC87" w14:textId="77777777" w:rsidR="000C3E95" w:rsidRPr="000C3E95" w:rsidRDefault="000C3E95" w:rsidP="000C3E95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rtl/>
              </w:rPr>
            </w:pPr>
            <w:r w:rsidRPr="000C3E95">
              <w:rPr>
                <w:b/>
                <w:bCs/>
                <w:color w:val="000000" w:themeColor="text1"/>
                <w:rtl/>
              </w:rPr>
              <w:t>אנגלית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27603" w14:textId="297BF7D9" w:rsidR="000C3E95" w:rsidRDefault="000C3E95" w:rsidP="000C3E95">
            <w:pPr>
              <w:spacing w:after="0" w:line="240" w:lineRule="auto"/>
              <w:jc w:val="center"/>
              <w:rPr>
                <w:rtl/>
              </w:rPr>
            </w:pPr>
            <w:r w:rsidRPr="00E83B5E">
              <w:rPr>
                <w:rFonts w:ascii="Times New Roman" w:eastAsia="Times New Roman" w:hAnsi="Times New Roman" w:cs="David" w:hint="cs"/>
                <w:b/>
                <w:bCs/>
                <w:sz w:val="24"/>
                <w:szCs w:val="24"/>
                <w:rtl/>
              </w:rPr>
              <w:t xml:space="preserve">מילונית </w:t>
            </w:r>
            <w:r>
              <w:rPr>
                <w:rFonts w:ascii="Times New Roman" w:eastAsia="Times New Roman" w:hAnsi="Times New Roman" w:cs="David" w:hint="cs"/>
                <w:b/>
                <w:bCs/>
                <w:sz w:val="24"/>
                <w:szCs w:val="24"/>
                <w:rtl/>
              </w:rPr>
              <w:t xml:space="preserve">דיגיטלית של אוקספורד </w:t>
            </w:r>
            <w:r w:rsidRPr="00E83B5E">
              <w:rPr>
                <w:rFonts w:ascii="Times New Roman" w:eastAsia="Times New Roman" w:hAnsi="Times New Roman" w:cs="David" w:hint="cs"/>
                <w:b/>
                <w:bCs/>
                <w:sz w:val="24"/>
                <w:szCs w:val="24"/>
                <w:rtl/>
              </w:rPr>
              <w:t>חובה</w:t>
            </w:r>
            <w:r>
              <w:rPr>
                <w:rFonts w:ascii="Times New Roman" w:eastAsia="Times New Roman" w:hAnsi="Times New Roman" w:cs="David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62B4D" w14:textId="77777777" w:rsidR="000C3E95" w:rsidRDefault="000C3E95" w:rsidP="000C3E95">
            <w:pPr>
              <w:spacing w:after="0" w:line="240" w:lineRule="auto"/>
              <w:jc w:val="center"/>
              <w:rPr>
                <w:rtl/>
              </w:rPr>
            </w:pPr>
            <w:r>
              <w:rPr>
                <w:rtl/>
              </w:rPr>
              <w:t>רשימת ספרים תינתן בתחילת השנה לאחר שיבוצים להקבצות</w:t>
            </w:r>
          </w:p>
        </w:tc>
      </w:tr>
      <w:tr w:rsidR="000C3E95" w14:paraId="2EE42187" w14:textId="77777777" w:rsidTr="000C3E95"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00946" w14:textId="77777777" w:rsidR="000C3E95" w:rsidRPr="000C3E95" w:rsidRDefault="000C3E95" w:rsidP="000C3E95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rtl/>
              </w:rPr>
            </w:pPr>
          </w:p>
          <w:p w14:paraId="71907321" w14:textId="77777777" w:rsidR="000C3E95" w:rsidRPr="000C3E95" w:rsidRDefault="000C3E95" w:rsidP="000C3E95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rtl/>
              </w:rPr>
            </w:pPr>
            <w:r w:rsidRPr="000C3E95">
              <w:rPr>
                <w:b/>
                <w:bCs/>
                <w:color w:val="000000" w:themeColor="text1"/>
                <w:rtl/>
              </w:rPr>
              <w:t>מתימטיקה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DBBBD" w14:textId="77777777" w:rsidR="000C3E95" w:rsidRPr="0009194A" w:rsidRDefault="000C3E95" w:rsidP="000C3E95">
            <w:pPr>
              <w:spacing w:after="0" w:line="240" w:lineRule="auto"/>
              <w:jc w:val="center"/>
              <w:rPr>
                <w:b/>
                <w:bCs/>
                <w:rtl/>
              </w:rPr>
            </w:pPr>
            <w:r w:rsidRPr="0009194A">
              <w:rPr>
                <w:b/>
                <w:bCs/>
                <w:rtl/>
              </w:rPr>
              <w:t>3 יח"ל למשלימים בלבד</w:t>
            </w:r>
          </w:p>
          <w:p w14:paraId="766FD2B4" w14:textId="77777777" w:rsidR="000C3E95" w:rsidRPr="0009194A" w:rsidRDefault="000C3E95" w:rsidP="000C3E95">
            <w:pPr>
              <w:spacing w:after="0" w:line="240" w:lineRule="auto"/>
              <w:jc w:val="center"/>
              <w:rPr>
                <w:b/>
                <w:bCs/>
                <w:rtl/>
              </w:rPr>
            </w:pPr>
            <w:r w:rsidRPr="0009194A">
              <w:rPr>
                <w:b/>
                <w:bCs/>
                <w:rtl/>
              </w:rPr>
              <w:t>4 יח"ל</w:t>
            </w:r>
          </w:p>
          <w:p w14:paraId="3AF330F0" w14:textId="77777777" w:rsidR="000C3E95" w:rsidRPr="000C3E95" w:rsidRDefault="000C3E95" w:rsidP="000C3E95">
            <w:pPr>
              <w:spacing w:after="0" w:line="240" w:lineRule="auto"/>
              <w:jc w:val="center"/>
              <w:rPr>
                <w:b/>
                <w:bCs/>
              </w:rPr>
            </w:pPr>
            <w:r w:rsidRPr="000C3E95">
              <w:rPr>
                <w:b/>
                <w:bCs/>
                <w:rtl/>
              </w:rPr>
              <w:t xml:space="preserve">מחשבון מדעי </w:t>
            </w:r>
            <w:r w:rsidRPr="000C3E95">
              <w:rPr>
                <w:b/>
                <w:bCs/>
              </w:rPr>
              <w:t>casio</w:t>
            </w:r>
            <w:r w:rsidRPr="000C3E95">
              <w:rPr>
                <w:b/>
                <w:bCs/>
                <w:rtl/>
              </w:rPr>
              <w:t xml:space="preserve"> </w:t>
            </w:r>
            <w:r w:rsidRPr="000C3E95">
              <w:rPr>
                <w:rFonts w:hint="cs"/>
                <w:b/>
                <w:bCs/>
                <w:rtl/>
              </w:rPr>
              <w:t>991</w:t>
            </w:r>
          </w:p>
          <w:p w14:paraId="37381A27" w14:textId="60BE0FC5" w:rsidR="000C3E95" w:rsidRDefault="000C3E95" w:rsidP="000C3E95">
            <w:pPr>
              <w:spacing w:after="0" w:line="240" w:lineRule="auto"/>
              <w:jc w:val="center"/>
              <w:rPr>
                <w:rFonts w:hint="cs"/>
                <w:rtl/>
              </w:rPr>
            </w:pP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0117F" w14:textId="77777777" w:rsidR="000C3E95" w:rsidRDefault="000C3E95" w:rsidP="000C3E95">
            <w:pPr>
              <w:spacing w:after="0" w:line="240" w:lineRule="auto"/>
              <w:jc w:val="center"/>
              <w:rPr>
                <w:rtl/>
              </w:rPr>
            </w:pPr>
            <w:r>
              <w:rPr>
                <w:rtl/>
              </w:rPr>
              <w:t>3 יח"ל- הספרים של כיתה י"א ( שאלון 371, 372)</w:t>
            </w:r>
          </w:p>
          <w:p w14:paraId="60BC3257" w14:textId="77777777" w:rsidR="000C3E95" w:rsidRDefault="000C3E95" w:rsidP="000C3E95">
            <w:pPr>
              <w:spacing w:after="0" w:line="240" w:lineRule="auto"/>
              <w:jc w:val="center"/>
              <w:rPr>
                <w:rtl/>
              </w:rPr>
            </w:pPr>
            <w:r>
              <w:rPr>
                <w:rtl/>
              </w:rPr>
              <w:t>4 יח"ל- ספרים יירכשו בתחילת השנה</w:t>
            </w:r>
          </w:p>
        </w:tc>
      </w:tr>
      <w:tr w:rsidR="000C3E95" w14:paraId="318DA920" w14:textId="77777777" w:rsidTr="000C3E95"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6FD6E" w14:textId="77777777" w:rsidR="000C3E95" w:rsidRPr="000C3E95" w:rsidRDefault="000C3E95" w:rsidP="000C3E95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rtl/>
              </w:rPr>
            </w:pPr>
            <w:r w:rsidRPr="000C3E95">
              <w:rPr>
                <w:b/>
                <w:bCs/>
                <w:color w:val="000000" w:themeColor="text1"/>
                <w:rtl/>
              </w:rPr>
              <w:t>גיאוגרפיה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52015" w14:textId="77777777" w:rsidR="000C3E95" w:rsidRDefault="000C3E95" w:rsidP="000C3E95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C852B" w14:textId="77777777" w:rsidR="000C3E95" w:rsidRDefault="000C3E95" w:rsidP="000C3E95">
            <w:pPr>
              <w:spacing w:after="0" w:line="240" w:lineRule="auto"/>
              <w:jc w:val="center"/>
              <w:rPr>
                <w:rtl/>
              </w:rPr>
            </w:pPr>
            <w:r>
              <w:rPr>
                <w:rtl/>
              </w:rPr>
              <w:t>רשימת ספרים תינתן בתחילת השנה</w:t>
            </w:r>
          </w:p>
        </w:tc>
      </w:tr>
      <w:tr w:rsidR="000C3E95" w14:paraId="48D2B265" w14:textId="77777777" w:rsidTr="000C3E95"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DF6AF" w14:textId="77777777" w:rsidR="000C3E95" w:rsidRPr="000C3E95" w:rsidRDefault="000C3E95" w:rsidP="000C3E95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rtl/>
              </w:rPr>
            </w:pPr>
            <w:r w:rsidRPr="000C3E95">
              <w:rPr>
                <w:b/>
                <w:bCs/>
                <w:color w:val="000000" w:themeColor="text1"/>
                <w:rtl/>
              </w:rPr>
              <w:t>חשמל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D6B0C" w14:textId="77777777" w:rsidR="000C3E95" w:rsidRDefault="000C3E95" w:rsidP="000C3E95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06C2D" w14:textId="77777777" w:rsidR="000C3E95" w:rsidRDefault="000C3E95" w:rsidP="000C3E95">
            <w:pPr>
              <w:spacing w:after="0" w:line="240" w:lineRule="auto"/>
              <w:jc w:val="center"/>
              <w:rPr>
                <w:rtl/>
              </w:rPr>
            </w:pPr>
            <w:r>
              <w:rPr>
                <w:rtl/>
              </w:rPr>
              <w:t>רשימת ספרים תינתן בתחילת השנה</w:t>
            </w:r>
          </w:p>
        </w:tc>
      </w:tr>
      <w:tr w:rsidR="000C3E95" w14:paraId="58776E78" w14:textId="77777777" w:rsidTr="000C3E95"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2A16F" w14:textId="77777777" w:rsidR="000C3E95" w:rsidRPr="000C3E95" w:rsidRDefault="000C3E95" w:rsidP="000C3E95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rtl/>
              </w:rPr>
            </w:pPr>
            <w:r w:rsidRPr="000C3E95">
              <w:rPr>
                <w:b/>
                <w:bCs/>
                <w:color w:val="000000" w:themeColor="text1"/>
                <w:rtl/>
              </w:rPr>
              <w:t>תקשוב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809E0" w14:textId="77777777" w:rsidR="000C3E95" w:rsidRDefault="000C3E95" w:rsidP="000C3E95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F9517" w14:textId="77777777" w:rsidR="000C3E95" w:rsidRDefault="000C3E95" w:rsidP="000C3E95">
            <w:pPr>
              <w:spacing w:after="0" w:line="240" w:lineRule="auto"/>
              <w:jc w:val="center"/>
              <w:rPr>
                <w:rtl/>
              </w:rPr>
            </w:pPr>
            <w:r>
              <w:rPr>
                <w:rtl/>
              </w:rPr>
              <w:t>רשימת ספרים תינתן בתחילת השנה</w:t>
            </w:r>
          </w:p>
        </w:tc>
      </w:tr>
      <w:tr w:rsidR="000C3E95" w14:paraId="46B79F88" w14:textId="77777777" w:rsidTr="000C3E95"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5C6A2" w14:textId="77777777" w:rsidR="000C3E95" w:rsidRPr="000C3E95" w:rsidRDefault="000C3E95" w:rsidP="000C3E95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rtl/>
              </w:rPr>
            </w:pPr>
            <w:r w:rsidRPr="000C3E95">
              <w:rPr>
                <w:b/>
                <w:bCs/>
                <w:color w:val="000000" w:themeColor="text1"/>
                <w:rtl/>
              </w:rPr>
              <w:t>אומנות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23B46" w14:textId="77777777" w:rsidR="000C3E95" w:rsidRDefault="000C3E95" w:rsidP="000C3E95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8C12C" w14:textId="77777777" w:rsidR="000C3E95" w:rsidRDefault="000C3E95" w:rsidP="000C3E95">
            <w:pPr>
              <w:spacing w:after="0" w:line="240" w:lineRule="auto"/>
              <w:jc w:val="center"/>
              <w:rPr>
                <w:rtl/>
              </w:rPr>
            </w:pPr>
            <w:r>
              <w:rPr>
                <w:rtl/>
              </w:rPr>
              <w:t>רשימת ספרים תינתן בתחילת השנה</w:t>
            </w:r>
          </w:p>
        </w:tc>
      </w:tr>
      <w:tr w:rsidR="000C3E95" w14:paraId="0F3B09A8" w14:textId="77777777" w:rsidTr="000C3E95"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009A3" w14:textId="77777777" w:rsidR="000C3E95" w:rsidRPr="000C3E95" w:rsidRDefault="000C3E95" w:rsidP="000C3E95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rtl/>
              </w:rPr>
            </w:pPr>
            <w:r w:rsidRPr="000C3E95">
              <w:rPr>
                <w:b/>
                <w:bCs/>
                <w:color w:val="000000" w:themeColor="text1"/>
                <w:rtl/>
              </w:rPr>
              <w:t>חשבונאות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E74E7" w14:textId="77777777" w:rsidR="000C3E95" w:rsidRDefault="000C3E95" w:rsidP="000C3E95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78EB7" w14:textId="77777777" w:rsidR="000C3E95" w:rsidRDefault="000C3E95" w:rsidP="000C3E95">
            <w:pPr>
              <w:spacing w:after="0" w:line="240" w:lineRule="auto"/>
              <w:jc w:val="center"/>
              <w:rPr>
                <w:rtl/>
              </w:rPr>
            </w:pPr>
            <w:r>
              <w:rPr>
                <w:rtl/>
              </w:rPr>
              <w:t>רשימת ספרים תינתן בתחילת השנה</w:t>
            </w:r>
          </w:p>
        </w:tc>
      </w:tr>
      <w:tr w:rsidR="000C3E95" w14:paraId="4B6425E3" w14:textId="77777777" w:rsidTr="000C3E95"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E1937" w14:textId="77777777" w:rsidR="000C3E95" w:rsidRPr="000C3E95" w:rsidRDefault="000C3E95" w:rsidP="000C3E95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rtl/>
              </w:rPr>
            </w:pPr>
            <w:r w:rsidRPr="000C3E95">
              <w:rPr>
                <w:b/>
                <w:bCs/>
                <w:color w:val="000000" w:themeColor="text1"/>
                <w:rtl/>
              </w:rPr>
              <w:t>אזרחות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A531B" w14:textId="77777777" w:rsidR="000C3E95" w:rsidRDefault="000C3E95" w:rsidP="000C3E95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323E0" w14:textId="77777777" w:rsidR="000C3E95" w:rsidRDefault="000C3E95" w:rsidP="000C3E95">
            <w:pPr>
              <w:spacing w:after="0" w:line="240" w:lineRule="auto"/>
              <w:jc w:val="center"/>
              <w:rPr>
                <w:rtl/>
              </w:rPr>
            </w:pPr>
            <w:r>
              <w:rPr>
                <w:rtl/>
              </w:rPr>
              <w:t>רשימת ספרים תינתן בתחילת השנה</w:t>
            </w:r>
          </w:p>
        </w:tc>
      </w:tr>
    </w:tbl>
    <w:p w14:paraId="5C0E4350" w14:textId="77777777" w:rsidR="000C3E95" w:rsidRDefault="000C3E95" w:rsidP="000C3E95">
      <w:pPr>
        <w:jc w:val="center"/>
        <w:rPr>
          <w:kern w:val="2"/>
          <w:rtl/>
          <w14:ligatures w14:val="standardContextual"/>
        </w:rPr>
      </w:pPr>
    </w:p>
    <w:p w14:paraId="6E4FCC30" w14:textId="77777777" w:rsidR="00066086" w:rsidRDefault="00066086" w:rsidP="00117DC0">
      <w:pPr>
        <w:rPr>
          <w:rFonts w:ascii="David" w:hAnsi="David" w:cs="David"/>
          <w:sz w:val="28"/>
          <w:szCs w:val="28"/>
          <w:rtl/>
        </w:rPr>
      </w:pPr>
    </w:p>
    <w:p w14:paraId="1FBFD826" w14:textId="77777777" w:rsidR="005930BE" w:rsidRPr="00066086" w:rsidRDefault="005930BE" w:rsidP="00117DC0">
      <w:pPr>
        <w:rPr>
          <w:rFonts w:ascii="David" w:hAnsi="David" w:cs="David"/>
          <w:sz w:val="28"/>
          <w:szCs w:val="28"/>
          <w:rtl/>
        </w:rPr>
      </w:pPr>
    </w:p>
    <w:sectPr w:rsidR="005930BE" w:rsidRPr="00066086" w:rsidSect="00786562">
      <w:headerReference w:type="default" r:id="rId8"/>
      <w:footerReference w:type="even" r:id="rId9"/>
      <w:footerReference w:type="default" r:id="rId10"/>
      <w:pgSz w:w="11906" w:h="16838"/>
      <w:pgMar w:top="1117" w:right="1247" w:bottom="851" w:left="179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6E0B08" w14:textId="77777777" w:rsidR="00D057E2" w:rsidRDefault="00D057E2" w:rsidP="000E7AB9">
      <w:pPr>
        <w:spacing w:after="0"/>
      </w:pPr>
      <w:r>
        <w:separator/>
      </w:r>
    </w:p>
  </w:endnote>
  <w:endnote w:type="continuationSeparator" w:id="0">
    <w:p w14:paraId="0D13A3CB" w14:textId="77777777" w:rsidR="00D057E2" w:rsidRDefault="00D057E2" w:rsidP="000E7AB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t">
    <w:altName w:val="Times New Roman"/>
    <w:panose1 w:val="00000000000000000000"/>
    <w:charset w:val="00"/>
    <w:family w:val="roman"/>
    <w:notTrueType/>
    <w:pitch w:val="default"/>
  </w:font>
  <w:font w:name="Gisha">
    <w:panose1 w:val="020B0502040204020203"/>
    <w:charset w:val="00"/>
    <w:family w:val="swiss"/>
    <w:pitch w:val="variable"/>
    <w:sig w:usb0="80000807" w:usb1="40000042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DA5CF0" w14:textId="77777777" w:rsidR="000E7AB9" w:rsidRDefault="000E7AB9" w:rsidP="004C2503">
    <w:pPr>
      <w:pStyle w:val="a5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D2625F" w14:textId="77777777" w:rsidR="00CB016F" w:rsidRDefault="00CB016F" w:rsidP="004C2503">
    <w:pPr>
      <w:pStyle w:val="a5"/>
      <w:jc w:val="center"/>
      <w:rPr>
        <w:rFonts w:ascii="David" w:hAnsi="David" w:cs="David"/>
        <w:b/>
        <w:bCs/>
        <w:sz w:val="26"/>
        <w:szCs w:val="26"/>
        <w:rtl/>
      </w:rPr>
    </w:pPr>
  </w:p>
  <w:p w14:paraId="0E14C556" w14:textId="77777777" w:rsidR="000E7AB9" w:rsidRPr="00907E98" w:rsidRDefault="000E7AB9" w:rsidP="00CB016F">
    <w:pPr>
      <w:pStyle w:val="a5"/>
      <w:jc w:val="center"/>
      <w:rPr>
        <w:rFonts w:ascii="David" w:hAnsi="David" w:cs="David"/>
        <w:b/>
        <w:bCs/>
        <w:sz w:val="26"/>
        <w:szCs w:val="26"/>
      </w:rPr>
    </w:pPr>
    <w:r w:rsidRPr="00907E98">
      <w:rPr>
        <w:rFonts w:ascii="David" w:hAnsi="David" w:cs="David"/>
        <w:b/>
        <w:bCs/>
        <w:sz w:val="26"/>
        <w:szCs w:val="26"/>
        <w:rtl/>
      </w:rPr>
      <w:t>רח' עוזיאל 106 רמת –גן</w:t>
    </w:r>
    <w:r w:rsidR="00CB016F">
      <w:rPr>
        <w:rFonts w:ascii="David" w:hAnsi="David" w:cs="David" w:hint="cs"/>
        <w:b/>
        <w:bCs/>
        <w:sz w:val="26"/>
        <w:szCs w:val="26"/>
        <w:rtl/>
      </w:rPr>
      <w:t xml:space="preserve">, </w:t>
    </w:r>
    <w:r w:rsidRPr="00907E98">
      <w:rPr>
        <w:rFonts w:ascii="David" w:hAnsi="David" w:cs="David"/>
        <w:b/>
        <w:bCs/>
        <w:sz w:val="26"/>
        <w:szCs w:val="26"/>
        <w:rtl/>
      </w:rPr>
      <w:t xml:space="preserve"> מיקוד</w:t>
    </w:r>
    <w:r w:rsidR="00ED2875" w:rsidRPr="00907E98">
      <w:rPr>
        <w:rFonts w:ascii="David" w:hAnsi="David" w:cs="David"/>
        <w:b/>
        <w:bCs/>
        <w:sz w:val="26"/>
        <w:szCs w:val="26"/>
        <w:rtl/>
      </w:rPr>
      <w:t>.52322</w:t>
    </w:r>
    <w:r w:rsidR="00CB016F">
      <w:rPr>
        <w:rFonts w:ascii="David" w:hAnsi="David" w:cs="David" w:hint="cs"/>
        <w:b/>
        <w:bCs/>
        <w:sz w:val="26"/>
        <w:szCs w:val="26"/>
        <w:rtl/>
      </w:rPr>
      <w:t xml:space="preserve"> </w:t>
    </w:r>
    <w:r w:rsidR="00ED2875" w:rsidRPr="00907E98">
      <w:rPr>
        <w:rFonts w:ascii="David" w:hAnsi="David" w:cs="David"/>
        <w:b/>
        <w:bCs/>
        <w:sz w:val="26"/>
        <w:szCs w:val="26"/>
        <w:rtl/>
      </w:rPr>
      <w:t xml:space="preserve"> </w:t>
    </w:r>
    <w:r w:rsidR="004C2503" w:rsidRPr="00907E98">
      <w:rPr>
        <w:rFonts w:ascii="David" w:hAnsi="David" w:cs="David"/>
        <w:b/>
        <w:bCs/>
        <w:sz w:val="26"/>
        <w:szCs w:val="26"/>
        <w:rtl/>
      </w:rPr>
      <w:t>טל.03-6775026</w:t>
    </w:r>
    <w:r w:rsidR="00CB016F">
      <w:rPr>
        <w:rFonts w:ascii="David" w:hAnsi="David" w:cs="David" w:hint="cs"/>
        <w:b/>
        <w:bCs/>
        <w:sz w:val="26"/>
        <w:szCs w:val="26"/>
        <w:rtl/>
      </w:rPr>
      <w:t xml:space="preserve">  </w:t>
    </w:r>
    <w:r w:rsidR="004C2503" w:rsidRPr="00907E98">
      <w:rPr>
        <w:rFonts w:ascii="David" w:hAnsi="David" w:cs="David"/>
        <w:b/>
        <w:bCs/>
        <w:sz w:val="26"/>
        <w:szCs w:val="26"/>
        <w:rtl/>
      </w:rPr>
      <w:t xml:space="preserve"> </w:t>
    </w:r>
    <w:r w:rsidR="00ED2875" w:rsidRPr="00907E98">
      <w:rPr>
        <w:rFonts w:ascii="David" w:hAnsi="David" w:cs="David"/>
        <w:b/>
        <w:bCs/>
        <w:sz w:val="26"/>
        <w:szCs w:val="26"/>
        <w:rtl/>
      </w:rPr>
      <w:t>פקס.</w:t>
    </w:r>
    <w:r w:rsidR="004C2503" w:rsidRPr="00907E98">
      <w:rPr>
        <w:rFonts w:ascii="David" w:hAnsi="David" w:cs="David"/>
        <w:b/>
        <w:bCs/>
        <w:sz w:val="26"/>
        <w:szCs w:val="26"/>
        <w:rtl/>
      </w:rPr>
      <w:t>5743614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960CAD" w14:textId="77777777" w:rsidR="00D057E2" w:rsidRDefault="00D057E2" w:rsidP="000E7AB9">
      <w:pPr>
        <w:spacing w:after="0"/>
      </w:pPr>
      <w:r>
        <w:separator/>
      </w:r>
    </w:p>
  </w:footnote>
  <w:footnote w:type="continuationSeparator" w:id="0">
    <w:p w14:paraId="06A31EC1" w14:textId="77777777" w:rsidR="00D057E2" w:rsidRDefault="00D057E2" w:rsidP="000E7AB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78C8CE" w14:textId="77777777" w:rsidR="006E2F53" w:rsidRPr="009D7AEC" w:rsidRDefault="006E2F53" w:rsidP="006E2F53">
    <w:pPr>
      <w:pStyle w:val="a3"/>
      <w:tabs>
        <w:tab w:val="clear" w:pos="4153"/>
        <w:tab w:val="center" w:pos="4326"/>
      </w:tabs>
      <w:jc w:val="center"/>
      <w:rPr>
        <w:rFonts w:ascii="David" w:hAnsi="David" w:cs="David"/>
        <w:b/>
        <w:bCs/>
        <w:color w:val="323E4F" w:themeColor="text2" w:themeShade="BF"/>
        <w:sz w:val="28"/>
        <w:szCs w:val="28"/>
        <w:rtl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34641707" wp14:editId="7ED43CE2">
          <wp:simplePos x="0" y="0"/>
          <wp:positionH relativeFrom="column">
            <wp:posOffset>478155</wp:posOffset>
          </wp:positionH>
          <wp:positionV relativeFrom="paragraph">
            <wp:posOffset>-126365</wp:posOffset>
          </wp:positionV>
          <wp:extent cx="530261" cy="762000"/>
          <wp:effectExtent l="0" t="0" r="3175" b="0"/>
          <wp:wrapNone/>
          <wp:docPr id="5" name="תמונה 5" descr="הרי ירושלים - בית ילדים פנימייה לילדים בסיכון ומרכז טיפול והכשרה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הרי ירושלים - בית ילדים פנימייה לילדים בסיכון ומרכז טיפול והכשרה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1920" r="33259"/>
                  <a:stretch/>
                </pic:blipFill>
                <pic:spPr bwMode="auto">
                  <a:xfrm>
                    <a:off x="0" y="0"/>
                    <a:ext cx="530261" cy="762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David" w:hAnsi="David" w:cs="David"/>
        <w:b/>
        <w:bCs/>
        <w:noProof/>
        <w:color w:val="323E4F" w:themeColor="text2" w:themeShade="BF"/>
        <w:sz w:val="48"/>
        <w:szCs w:val="48"/>
        <w:rtl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F30A609" wp14:editId="785E6B87">
              <wp:simplePos x="0" y="0"/>
              <wp:positionH relativeFrom="column">
                <wp:posOffset>4413885</wp:posOffset>
              </wp:positionH>
              <wp:positionV relativeFrom="paragraph">
                <wp:posOffset>-313055</wp:posOffset>
              </wp:positionV>
              <wp:extent cx="1343025" cy="1082040"/>
              <wp:effectExtent l="0" t="0" r="9525" b="3810"/>
              <wp:wrapSquare wrapText="bothSides"/>
              <wp:docPr id="3" name="תיבת טקסט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43025" cy="108204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9896845" w14:textId="77777777" w:rsidR="006E2F53" w:rsidRDefault="006E2F53" w:rsidP="006E2F53">
                          <w:pPr>
                            <w:ind w:left="-13"/>
                            <w:rPr>
                              <w:rFonts w:ascii="David" w:hAnsi="David" w:cs="David"/>
                              <w:b/>
                              <w:bCs/>
                              <w:noProof/>
                              <w:sz w:val="24"/>
                              <w:szCs w:val="24"/>
                              <w:rtl/>
                            </w:rPr>
                          </w:pPr>
                          <w:r w:rsidRPr="00651429">
                            <w:rPr>
                              <w:rFonts w:ascii="David" w:hAnsi="David" w:cs="David"/>
                              <w:b/>
                              <w:bCs/>
                              <w:noProof/>
                              <w:sz w:val="24"/>
                              <w:szCs w:val="24"/>
                            </w:rPr>
                            <w:drawing>
                              <wp:inline distT="0" distB="0" distL="0" distR="0" wp14:anchorId="50266BBD" wp14:editId="6D000B0C">
                                <wp:extent cx="1153098" cy="1019175"/>
                                <wp:effectExtent l="0" t="0" r="9525" b="0"/>
                                <wp:docPr id="4" name="תמונה 4" descr="C:\Users\Eti_M\Downloads\IMG-20211125-WA0049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C:\Users\Eti_M\Downloads\IMG-20211125-WA0049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61008" cy="1026166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651429">
                            <w:rPr>
                              <w:rFonts w:ascii="David" w:hAnsi="David" w:cs="David"/>
                              <w:b/>
                              <w:bCs/>
                              <w:noProof/>
                              <w:sz w:val="24"/>
                              <w:szCs w:val="24"/>
                            </w:rPr>
                            <w:drawing>
                              <wp:inline distT="0" distB="0" distL="0" distR="0" wp14:anchorId="35B4BFF3" wp14:editId="72349907">
                                <wp:extent cx="1153795" cy="1019791"/>
                                <wp:effectExtent l="0" t="0" r="8255" b="9525"/>
                                <wp:docPr id="2" name="תמונה 2" descr="C:\Users\Eti_M\Downloads\IMG-20211125-WA0049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Eti_M\Downloads\IMG-20211125-WA0049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53795" cy="1019791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0B2C27">
                            <w:rPr>
                              <w:rFonts w:ascii="David" w:hAnsi="David" w:cs="David"/>
                              <w:b/>
                              <w:bCs/>
                              <w:noProof/>
                              <w:sz w:val="24"/>
                              <w:szCs w:val="24"/>
                            </w:rPr>
                            <w:drawing>
                              <wp:inline distT="0" distB="0" distL="0" distR="0" wp14:anchorId="66DF93E2" wp14:editId="2A392623">
                                <wp:extent cx="1181100" cy="619125"/>
                                <wp:effectExtent l="19050" t="0" r="0" b="0"/>
                                <wp:docPr id="1" name="תמונה 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" name="לוגו מאושר סופי.jpg"/>
                                        <pic:cNvPicPr/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181100" cy="61912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57721F45" w14:textId="77777777" w:rsidR="006E2F53" w:rsidRDefault="006E2F53" w:rsidP="006E2F53">
                          <w:pPr>
                            <w:ind w:left="-13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F30A609" id="_x0000_t202" coordsize="21600,21600" o:spt="202" path="m,l,21600r21600,l21600,xe">
              <v:stroke joinstyle="miter"/>
              <v:path gradientshapeok="t" o:connecttype="rect"/>
            </v:shapetype>
            <v:shape id="תיבת טקסט 3" o:spid="_x0000_s1026" type="#_x0000_t202" style="position:absolute;left:0;text-align:left;margin-left:347.55pt;margin-top:-24.65pt;width:105.75pt;height:85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" fillcolor="white [3201]" stroked="f" strokeweight=".5pt">
              <v:textbox>
                <w:txbxContent>
                  <w:p w14:paraId="69896845" w14:textId="77777777" w:rsidR="006E2F53" w:rsidRDefault="006E2F53" w:rsidP="006E2F53">
                    <w:pPr>
                      <w:ind w:left="-13"/>
                      <w:rPr>
                        <w:rFonts w:ascii="David" w:hAnsi="David" w:cs="David"/>
                        <w:b/>
                        <w:bCs/>
                        <w:noProof/>
                        <w:sz w:val="24"/>
                        <w:szCs w:val="24"/>
                        <w:rtl/>
                      </w:rPr>
                    </w:pPr>
                    <w:r w:rsidRPr="00651429">
                      <w:rPr>
                        <w:rFonts w:ascii="David" w:hAnsi="David" w:cs="David"/>
                        <w:b/>
                        <w:bCs/>
                        <w:noProof/>
                        <w:sz w:val="24"/>
                        <w:szCs w:val="24"/>
                      </w:rPr>
                      <w:drawing>
                        <wp:inline distT="0" distB="0" distL="0" distR="0" wp14:anchorId="50266BBD" wp14:editId="6D000B0C">
                          <wp:extent cx="1153098" cy="1019175"/>
                          <wp:effectExtent l="0" t="0" r="9525" b="0"/>
                          <wp:docPr id="4" name="תמונה 4" descr="C:\Users\Eti_M\Downloads\IMG-20211125-WA0049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C:\Users\Eti_M\Downloads\IMG-20211125-WA0049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161008" cy="102616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651429">
                      <w:rPr>
                        <w:rFonts w:ascii="David" w:hAnsi="David" w:cs="David"/>
                        <w:b/>
                        <w:bCs/>
                        <w:noProof/>
                        <w:sz w:val="24"/>
                        <w:szCs w:val="24"/>
                      </w:rPr>
                      <w:drawing>
                        <wp:inline distT="0" distB="0" distL="0" distR="0" wp14:anchorId="35B4BFF3" wp14:editId="72349907">
                          <wp:extent cx="1153795" cy="1019791"/>
                          <wp:effectExtent l="0" t="0" r="8255" b="9525"/>
                          <wp:docPr id="2" name="תמונה 2" descr="C:\Users\Eti_M\Downloads\IMG-20211125-WA0049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Eti_M\Downloads\IMG-20211125-WA0049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153795" cy="101979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0B2C27">
                      <w:rPr>
                        <w:rFonts w:ascii="David" w:hAnsi="David" w:cs="David"/>
                        <w:b/>
                        <w:bCs/>
                        <w:noProof/>
                        <w:sz w:val="24"/>
                        <w:szCs w:val="24"/>
                      </w:rPr>
                      <w:drawing>
                        <wp:inline distT="0" distB="0" distL="0" distR="0" wp14:anchorId="66DF93E2" wp14:editId="2A392623">
                          <wp:extent cx="1181100" cy="619125"/>
                          <wp:effectExtent l="19050" t="0" r="0" b="0"/>
                          <wp:docPr id="1" name="תמונה 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" name="לוגו מאושר סופי.jpg"/>
                                  <pic:cNvPicPr/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181100" cy="61912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57721F45" w14:textId="77777777" w:rsidR="006E2F53" w:rsidRDefault="006E2F53" w:rsidP="006E2F53">
                    <w:pPr>
                      <w:ind w:left="-13"/>
                    </w:pPr>
                  </w:p>
                </w:txbxContent>
              </v:textbox>
              <w10:wrap type="square"/>
            </v:shape>
          </w:pict>
        </mc:Fallback>
      </mc:AlternateContent>
    </w:r>
    <w:r w:rsidRPr="009D7AEC">
      <w:rPr>
        <w:rFonts w:ascii="David" w:hAnsi="David" w:cs="David"/>
        <w:b/>
        <w:bCs/>
        <w:noProof/>
        <w:color w:val="323E4F" w:themeColor="text2" w:themeShade="BF"/>
        <w:sz w:val="48"/>
        <w:szCs w:val="48"/>
        <w:rtl/>
      </w:rPr>
      <w:drawing>
        <wp:anchor distT="0" distB="0" distL="114300" distR="114300" simplePos="0" relativeHeight="251660288" behindDoc="1" locked="0" layoutInCell="1" allowOverlap="1" wp14:anchorId="59500617" wp14:editId="6E06777F">
          <wp:simplePos x="0" y="0"/>
          <wp:positionH relativeFrom="column">
            <wp:posOffset>-400050</wp:posOffset>
          </wp:positionH>
          <wp:positionV relativeFrom="topMargin">
            <wp:posOffset>304165</wp:posOffset>
          </wp:positionV>
          <wp:extent cx="897890" cy="828675"/>
          <wp:effectExtent l="0" t="0" r="0" b="9525"/>
          <wp:wrapTight wrapText="bothSides">
            <wp:wrapPolygon edited="0">
              <wp:start x="0" y="0"/>
              <wp:lineTo x="0" y="21352"/>
              <wp:lineTo x="21081" y="21352"/>
              <wp:lineTo x="21081" y="0"/>
              <wp:lineTo x="0" y="0"/>
            </wp:wrapPolygon>
          </wp:wrapTight>
          <wp:docPr id="6" name="תמונה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לוגו עירית רמת גן.jpg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7890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D7AEC">
      <w:rPr>
        <w:rFonts w:ascii="David" w:hAnsi="David" w:cs="David" w:hint="cs"/>
        <w:b/>
        <w:bCs/>
        <w:color w:val="323E4F" w:themeColor="text2" w:themeShade="BF"/>
        <w:sz w:val="48"/>
        <w:szCs w:val="48"/>
        <w:rtl/>
      </w:rPr>
      <w:t>תי</w:t>
    </w:r>
    <w:r w:rsidRPr="009D7AEC">
      <w:rPr>
        <w:rFonts w:ascii="David" w:hAnsi="David" w:cs="David"/>
        <w:b/>
        <w:bCs/>
        <w:color w:val="323E4F" w:themeColor="text2" w:themeShade="BF"/>
        <w:sz w:val="48"/>
        <w:szCs w:val="48"/>
        <w:rtl/>
      </w:rPr>
      <w:t>כון אלון</w:t>
    </w:r>
    <w:r w:rsidRPr="009D7AEC">
      <w:rPr>
        <w:rFonts w:ascii="David" w:hAnsi="David" w:cs="David"/>
        <w:b/>
        <w:bCs/>
        <w:color w:val="323E4F" w:themeColor="text2" w:themeShade="BF"/>
        <w:sz w:val="28"/>
        <w:szCs w:val="28"/>
        <w:rtl/>
      </w:rPr>
      <w:t xml:space="preserve"> </w:t>
    </w:r>
  </w:p>
  <w:p w14:paraId="4DBC7A9A" w14:textId="77777777" w:rsidR="006E2F53" w:rsidRPr="009D7AEC" w:rsidRDefault="006E2F53" w:rsidP="006E2F53">
    <w:pPr>
      <w:pStyle w:val="a3"/>
      <w:tabs>
        <w:tab w:val="clear" w:pos="4153"/>
        <w:tab w:val="center" w:pos="4326"/>
      </w:tabs>
      <w:jc w:val="center"/>
      <w:rPr>
        <w:rFonts w:ascii="David" w:hAnsi="David" w:cs="David"/>
        <w:b/>
        <w:bCs/>
        <w:color w:val="323E4F" w:themeColor="text2" w:themeShade="BF"/>
        <w:sz w:val="48"/>
        <w:szCs w:val="48"/>
        <w:rtl/>
      </w:rPr>
    </w:pPr>
    <w:r w:rsidRPr="009D7AEC">
      <w:rPr>
        <w:rFonts w:ascii="David" w:hAnsi="David" w:cs="David"/>
        <w:b/>
        <w:bCs/>
        <w:color w:val="323E4F" w:themeColor="text2" w:themeShade="BF"/>
        <w:sz w:val="28"/>
        <w:szCs w:val="28"/>
        <w:rtl/>
      </w:rPr>
      <w:t>רמת- גן</w:t>
    </w:r>
  </w:p>
  <w:p w14:paraId="52B831D9" w14:textId="77777777" w:rsidR="006E2F53" w:rsidRPr="009D7AEC" w:rsidRDefault="006E2F53" w:rsidP="006E2F53">
    <w:pPr>
      <w:pStyle w:val="a3"/>
      <w:tabs>
        <w:tab w:val="clear" w:pos="4153"/>
        <w:tab w:val="center" w:pos="4326"/>
      </w:tabs>
      <w:jc w:val="center"/>
      <w:rPr>
        <w:rFonts w:ascii="David" w:hAnsi="David" w:cs="David"/>
        <w:b/>
        <w:bCs/>
        <w:color w:val="323E4F" w:themeColor="text2" w:themeShade="BF"/>
        <w:sz w:val="28"/>
        <w:szCs w:val="28"/>
        <w:rtl/>
      </w:rPr>
    </w:pPr>
    <w:r w:rsidRPr="009D7AEC">
      <w:rPr>
        <w:rFonts w:ascii="David" w:hAnsi="David" w:cs="David" w:hint="cs"/>
        <w:b/>
        <w:bCs/>
        <w:color w:val="323E4F" w:themeColor="text2" w:themeShade="BF"/>
        <w:sz w:val="28"/>
        <w:szCs w:val="28"/>
        <w:rtl/>
      </w:rPr>
      <w:t>ע</w:t>
    </w:r>
    <w:r w:rsidRPr="009D7AEC">
      <w:rPr>
        <w:rFonts w:ascii="David" w:hAnsi="David" w:cs="David"/>
        <w:b/>
        <w:bCs/>
        <w:color w:val="323E4F" w:themeColor="text2" w:themeShade="BF"/>
        <w:sz w:val="28"/>
        <w:szCs w:val="28"/>
        <w:rtl/>
      </w:rPr>
      <w:t>"ש יגאל אלון</w:t>
    </w:r>
  </w:p>
  <w:p w14:paraId="7F5D2BBE" w14:textId="77777777" w:rsidR="006E2F53" w:rsidRPr="009D7AEC" w:rsidRDefault="006E2F53" w:rsidP="006E2F53">
    <w:pPr>
      <w:pStyle w:val="a3"/>
      <w:tabs>
        <w:tab w:val="clear" w:pos="4153"/>
        <w:tab w:val="center" w:pos="4326"/>
      </w:tabs>
      <w:jc w:val="center"/>
      <w:rPr>
        <w:rFonts w:ascii="David" w:hAnsi="David" w:cs="David"/>
        <w:b/>
        <w:bCs/>
        <w:color w:val="323E4F" w:themeColor="text2" w:themeShade="BF"/>
        <w:sz w:val="24"/>
        <w:szCs w:val="24"/>
      </w:rPr>
    </w:pPr>
    <w:r w:rsidRPr="009D7AEC">
      <w:rPr>
        <w:rFonts w:ascii="David" w:hAnsi="David" w:cs="David"/>
        <w:b/>
        <w:bCs/>
        <w:color w:val="323E4F" w:themeColor="text2" w:themeShade="BF"/>
        <w:sz w:val="24"/>
        <w:szCs w:val="24"/>
        <w:rtl/>
      </w:rPr>
      <w:t>סמל מוסד:  541268</w:t>
    </w:r>
  </w:p>
  <w:p w14:paraId="5C6725B2" w14:textId="4994B8FC" w:rsidR="000E7AB9" w:rsidRPr="006E2F53" w:rsidRDefault="000E7AB9" w:rsidP="006E2F5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A70C3"/>
    <w:multiLevelType w:val="hybridMultilevel"/>
    <w:tmpl w:val="39EEE0AC"/>
    <w:lvl w:ilvl="0" w:tplc="C7FCC40A">
      <w:start w:val="2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55213C"/>
    <w:multiLevelType w:val="hybridMultilevel"/>
    <w:tmpl w:val="C66473D2"/>
    <w:lvl w:ilvl="0" w:tplc="8A6AA54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036DB3"/>
    <w:multiLevelType w:val="hybridMultilevel"/>
    <w:tmpl w:val="E1729242"/>
    <w:lvl w:ilvl="0" w:tplc="5246A3F8">
      <w:start w:val="16"/>
      <w:numFmt w:val="bullet"/>
      <w:lvlText w:val="-"/>
      <w:lvlJc w:val="left"/>
      <w:pPr>
        <w:ind w:left="720" w:hanging="360"/>
      </w:pPr>
      <w:rPr>
        <w:rFonts w:ascii="David" w:eastAsiaTheme="minorHAnsi" w:hAnsi="David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62062C"/>
    <w:multiLevelType w:val="hybridMultilevel"/>
    <w:tmpl w:val="F72A95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F95AE2"/>
    <w:multiLevelType w:val="hybridMultilevel"/>
    <w:tmpl w:val="87F664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841185"/>
    <w:multiLevelType w:val="hybridMultilevel"/>
    <w:tmpl w:val="75A47CE2"/>
    <w:lvl w:ilvl="0" w:tplc="8A6AA54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DA0827"/>
    <w:multiLevelType w:val="hybridMultilevel"/>
    <w:tmpl w:val="5C26703E"/>
    <w:lvl w:ilvl="0" w:tplc="CB003A56">
      <w:start w:val="80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793462"/>
    <w:multiLevelType w:val="hybridMultilevel"/>
    <w:tmpl w:val="CC1AB356"/>
    <w:lvl w:ilvl="0" w:tplc="623E6A2E">
      <w:start w:val="28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David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1E0AD5"/>
    <w:multiLevelType w:val="hybridMultilevel"/>
    <w:tmpl w:val="26887B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51268E"/>
    <w:multiLevelType w:val="hybridMultilevel"/>
    <w:tmpl w:val="F168DB42"/>
    <w:lvl w:ilvl="0" w:tplc="F5160E60">
      <w:start w:val="1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David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2A15ED4"/>
    <w:multiLevelType w:val="hybridMultilevel"/>
    <w:tmpl w:val="010EEE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6FB5B53"/>
    <w:multiLevelType w:val="hybridMultilevel"/>
    <w:tmpl w:val="8A320326"/>
    <w:lvl w:ilvl="0" w:tplc="522859FC">
      <w:numFmt w:val="bullet"/>
      <w:lvlText w:val=""/>
      <w:lvlJc w:val="left"/>
      <w:pPr>
        <w:ind w:left="720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11"/>
  </w:num>
  <w:num w:numId="4">
    <w:abstractNumId w:val="7"/>
  </w:num>
  <w:num w:numId="5">
    <w:abstractNumId w:val="0"/>
  </w:num>
  <w:num w:numId="6">
    <w:abstractNumId w:val="5"/>
  </w:num>
  <w:num w:numId="7">
    <w:abstractNumId w:val="1"/>
  </w:num>
  <w:num w:numId="8">
    <w:abstractNumId w:val="4"/>
  </w:num>
  <w:num w:numId="9">
    <w:abstractNumId w:val="6"/>
  </w:num>
  <w:num w:numId="10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0B8"/>
    <w:rsid w:val="00066086"/>
    <w:rsid w:val="000715B9"/>
    <w:rsid w:val="0008105E"/>
    <w:rsid w:val="00085B39"/>
    <w:rsid w:val="0009194A"/>
    <w:rsid w:val="000A2862"/>
    <w:rsid w:val="000B2C27"/>
    <w:rsid w:val="000C3E95"/>
    <w:rsid w:val="000C64D1"/>
    <w:rsid w:val="000C673A"/>
    <w:rsid w:val="000E7AB9"/>
    <w:rsid w:val="00117DC0"/>
    <w:rsid w:val="00127D1D"/>
    <w:rsid w:val="00130107"/>
    <w:rsid w:val="00191160"/>
    <w:rsid w:val="001A57A6"/>
    <w:rsid w:val="001E73D3"/>
    <w:rsid w:val="002216B1"/>
    <w:rsid w:val="00236E02"/>
    <w:rsid w:val="002862D6"/>
    <w:rsid w:val="002922E4"/>
    <w:rsid w:val="002A19C8"/>
    <w:rsid w:val="002A58B5"/>
    <w:rsid w:val="002A5966"/>
    <w:rsid w:val="002E0FED"/>
    <w:rsid w:val="002E17EE"/>
    <w:rsid w:val="002F34EC"/>
    <w:rsid w:val="003312F6"/>
    <w:rsid w:val="00331674"/>
    <w:rsid w:val="00334107"/>
    <w:rsid w:val="003540B8"/>
    <w:rsid w:val="0035649F"/>
    <w:rsid w:val="00357401"/>
    <w:rsid w:val="00360661"/>
    <w:rsid w:val="0039197B"/>
    <w:rsid w:val="003A0E38"/>
    <w:rsid w:val="003A3004"/>
    <w:rsid w:val="003A5537"/>
    <w:rsid w:val="003D2F0D"/>
    <w:rsid w:val="003D7A9A"/>
    <w:rsid w:val="004031C2"/>
    <w:rsid w:val="00435051"/>
    <w:rsid w:val="00436E28"/>
    <w:rsid w:val="0045026B"/>
    <w:rsid w:val="004B3482"/>
    <w:rsid w:val="004B6095"/>
    <w:rsid w:val="004C2503"/>
    <w:rsid w:val="004C4655"/>
    <w:rsid w:val="004C70DB"/>
    <w:rsid w:val="004F60E3"/>
    <w:rsid w:val="00526438"/>
    <w:rsid w:val="00530397"/>
    <w:rsid w:val="00537DA2"/>
    <w:rsid w:val="005510AE"/>
    <w:rsid w:val="0055224B"/>
    <w:rsid w:val="005611AC"/>
    <w:rsid w:val="005725F7"/>
    <w:rsid w:val="005930BE"/>
    <w:rsid w:val="005C727D"/>
    <w:rsid w:val="005D11E8"/>
    <w:rsid w:val="005E3274"/>
    <w:rsid w:val="005F79C7"/>
    <w:rsid w:val="00604AAD"/>
    <w:rsid w:val="00637CA3"/>
    <w:rsid w:val="006411B6"/>
    <w:rsid w:val="006501ED"/>
    <w:rsid w:val="00651429"/>
    <w:rsid w:val="00685425"/>
    <w:rsid w:val="006A38B8"/>
    <w:rsid w:val="006C7E8F"/>
    <w:rsid w:val="006E2F53"/>
    <w:rsid w:val="007115DD"/>
    <w:rsid w:val="00731E55"/>
    <w:rsid w:val="007509E7"/>
    <w:rsid w:val="00754237"/>
    <w:rsid w:val="00774F89"/>
    <w:rsid w:val="00786562"/>
    <w:rsid w:val="007B0DD6"/>
    <w:rsid w:val="007B12F4"/>
    <w:rsid w:val="007B62BB"/>
    <w:rsid w:val="007B7681"/>
    <w:rsid w:val="007D3965"/>
    <w:rsid w:val="007F781C"/>
    <w:rsid w:val="00800A18"/>
    <w:rsid w:val="00807A3D"/>
    <w:rsid w:val="00821EC8"/>
    <w:rsid w:val="008321B6"/>
    <w:rsid w:val="0084741B"/>
    <w:rsid w:val="00856C51"/>
    <w:rsid w:val="008D0145"/>
    <w:rsid w:val="0090624C"/>
    <w:rsid w:val="00907E98"/>
    <w:rsid w:val="009210AB"/>
    <w:rsid w:val="0092265E"/>
    <w:rsid w:val="00927A97"/>
    <w:rsid w:val="009B4B00"/>
    <w:rsid w:val="009D7AEC"/>
    <w:rsid w:val="009F3E73"/>
    <w:rsid w:val="009F767F"/>
    <w:rsid w:val="00A46FDF"/>
    <w:rsid w:val="00A5587B"/>
    <w:rsid w:val="00A733C7"/>
    <w:rsid w:val="00A73C9E"/>
    <w:rsid w:val="00A87568"/>
    <w:rsid w:val="00AF6CAC"/>
    <w:rsid w:val="00B0787F"/>
    <w:rsid w:val="00B207A3"/>
    <w:rsid w:val="00B23BA7"/>
    <w:rsid w:val="00B425DB"/>
    <w:rsid w:val="00BC22AD"/>
    <w:rsid w:val="00BE4297"/>
    <w:rsid w:val="00BF0F39"/>
    <w:rsid w:val="00BF7DFB"/>
    <w:rsid w:val="00C009A7"/>
    <w:rsid w:val="00C07303"/>
    <w:rsid w:val="00C20DF2"/>
    <w:rsid w:val="00C429B2"/>
    <w:rsid w:val="00C45D24"/>
    <w:rsid w:val="00C94960"/>
    <w:rsid w:val="00CB016F"/>
    <w:rsid w:val="00CC5801"/>
    <w:rsid w:val="00D057E2"/>
    <w:rsid w:val="00D15E15"/>
    <w:rsid w:val="00D1650E"/>
    <w:rsid w:val="00D43E11"/>
    <w:rsid w:val="00D63235"/>
    <w:rsid w:val="00D9382A"/>
    <w:rsid w:val="00DE07F9"/>
    <w:rsid w:val="00E01467"/>
    <w:rsid w:val="00E15D19"/>
    <w:rsid w:val="00E21C93"/>
    <w:rsid w:val="00E55C79"/>
    <w:rsid w:val="00E66247"/>
    <w:rsid w:val="00E66624"/>
    <w:rsid w:val="00E74B06"/>
    <w:rsid w:val="00EB0B29"/>
    <w:rsid w:val="00EB6C01"/>
    <w:rsid w:val="00ED2875"/>
    <w:rsid w:val="00EE62AD"/>
    <w:rsid w:val="00F1131C"/>
    <w:rsid w:val="00F55885"/>
    <w:rsid w:val="00F7293F"/>
    <w:rsid w:val="00F835B7"/>
    <w:rsid w:val="00F94498"/>
    <w:rsid w:val="00FD0CF4"/>
    <w:rsid w:val="00FD2BA2"/>
    <w:rsid w:val="00FF4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595E1C"/>
  <w15:docId w15:val="{9E57E1CE-EBA4-4568-BBDF-3568AA031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40B8"/>
    <w:pPr>
      <w:bidi/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7AB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0E7AB9"/>
  </w:style>
  <w:style w:type="paragraph" w:styleId="a5">
    <w:name w:val="footer"/>
    <w:basedOn w:val="a"/>
    <w:link w:val="a6"/>
    <w:uiPriority w:val="99"/>
    <w:unhideWhenUsed/>
    <w:rsid w:val="000E7AB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0E7AB9"/>
  </w:style>
  <w:style w:type="paragraph" w:styleId="a7">
    <w:name w:val="Balloon Text"/>
    <w:basedOn w:val="a"/>
    <w:link w:val="a8"/>
    <w:uiPriority w:val="99"/>
    <w:semiHidden/>
    <w:unhideWhenUsed/>
    <w:rsid w:val="009D7A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טקסט בלונים תו"/>
    <w:basedOn w:val="a0"/>
    <w:link w:val="a7"/>
    <w:uiPriority w:val="99"/>
    <w:semiHidden/>
    <w:rsid w:val="009D7AEC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F7293F"/>
    <w:pPr>
      <w:ind w:left="720"/>
      <w:contextualSpacing/>
    </w:pPr>
    <w:rPr>
      <w:rFonts w:ascii="garamont" w:hAnsi="garamont" w:cs="Gisha"/>
    </w:rPr>
  </w:style>
  <w:style w:type="table" w:styleId="aa">
    <w:name w:val="Table Grid"/>
    <w:basedOn w:val="a1"/>
    <w:uiPriority w:val="39"/>
    <w:rsid w:val="00821EC8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רשת טבלה1"/>
    <w:basedOn w:val="a1"/>
    <w:next w:val="aa"/>
    <w:rsid w:val="00E55C79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20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3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ti_M\Downloads\&#1491;&#1507;%20&#1500;&#1493;&#1490;&#1493;%20&#1488;&#1493;&#1512;&#1498;.dotx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2F9317-D34E-4A40-A284-F29864EB6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דף לוגו אורך</Template>
  <TotalTime>262</TotalTime>
  <Pages>4</Pages>
  <Words>410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Eti Amano</dc:creator>
  <cp:lastModifiedBy>Eti Amano</cp:lastModifiedBy>
  <cp:revision>8</cp:revision>
  <cp:lastPrinted>2026-07-12T05:30:00Z</cp:lastPrinted>
  <dcterms:created xsi:type="dcterms:W3CDTF">2026-07-12T05:41:00Z</dcterms:created>
  <dcterms:modified xsi:type="dcterms:W3CDTF">2026-07-13T07:01:00Z</dcterms:modified>
</cp:coreProperties>
</file>